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7DDE" w14:textId="0EB22926" w:rsidR="002C2A77" w:rsidRDefault="002C2A77" w:rsidP="00DB3022">
      <w:pPr>
        <w:pStyle w:val="Title"/>
        <w:spacing w:after="120"/>
        <w:rPr>
          <w:rFonts w:asciiTheme="majorHAnsi" w:hAnsiTheme="majorHAnsi" w:cs="Arial"/>
          <w:b w:val="0"/>
          <w:bCs w:val="0"/>
          <w:sz w:val="36"/>
          <w:lang w:val="en-GB"/>
        </w:rPr>
      </w:pPr>
      <w:r w:rsidRPr="00DB3022">
        <w:rPr>
          <w:rFonts w:asciiTheme="majorHAnsi" w:hAnsiTheme="majorHAnsi" w:cs="Arial"/>
          <w:b w:val="0"/>
          <w:bCs w:val="0"/>
          <w:sz w:val="36"/>
          <w:lang w:val="en-GB"/>
        </w:rPr>
        <w:t>Invention disclosure form</w:t>
      </w:r>
    </w:p>
    <w:p w14:paraId="0F046D45" w14:textId="676AECE8" w:rsidR="00E62894" w:rsidRDefault="00982295" w:rsidP="00613104">
      <w:pPr>
        <w:jc w:val="center"/>
        <w:rPr>
          <w:rFonts w:asciiTheme="minorHAnsi" w:hAnsiTheme="minorHAnsi"/>
          <w:lang w:val="en-GB"/>
        </w:rPr>
      </w:pPr>
      <w:r w:rsidRPr="00613104">
        <w:rPr>
          <w:rFonts w:asciiTheme="minorHAnsi" w:hAnsiTheme="minorHAnsi"/>
          <w:lang w:val="en-GB"/>
        </w:rPr>
        <w:t>Please complete th</w:t>
      </w:r>
      <w:r w:rsidR="00E62894" w:rsidRPr="00613104">
        <w:rPr>
          <w:rFonts w:asciiTheme="minorHAnsi" w:hAnsiTheme="minorHAnsi"/>
          <w:lang w:val="en-GB"/>
        </w:rPr>
        <w:t>is form in as much detail as you can.</w:t>
      </w:r>
      <w:r w:rsidR="00FA2F39">
        <w:rPr>
          <w:rFonts w:asciiTheme="minorHAnsi" w:hAnsiTheme="minorHAnsi"/>
          <w:lang w:val="en-GB"/>
        </w:rPr>
        <w:t xml:space="preserve"> There are three sections.</w:t>
      </w:r>
    </w:p>
    <w:p w14:paraId="406F7CF9" w14:textId="77777777" w:rsidR="007B7BAB" w:rsidRDefault="007B7BAB" w:rsidP="004509FC">
      <w:pPr>
        <w:rPr>
          <w:rFonts w:asciiTheme="minorHAnsi" w:hAnsiTheme="minorHAnsi"/>
          <w:lang w:val="en-GB"/>
        </w:rPr>
      </w:pPr>
    </w:p>
    <w:p w14:paraId="7EBF64E3" w14:textId="481499FD" w:rsidR="0030478F" w:rsidRDefault="00FA2F39" w:rsidP="0030478F">
      <w:pPr>
        <w:rPr>
          <w:rFonts w:asciiTheme="minorHAnsi" w:hAnsiTheme="minorHAnsi" w:cs="Arial"/>
          <w:b/>
          <w:bCs/>
          <w:color w:val="E97132" w:themeColor="accent2"/>
          <w:lang w:val="en-GB"/>
        </w:rPr>
      </w:pPr>
      <w:r>
        <w:rPr>
          <w:rFonts w:asciiTheme="minorHAnsi" w:hAnsiTheme="minorHAnsi" w:cs="Arial"/>
          <w:b/>
          <w:bCs/>
          <w:color w:val="E97132" w:themeColor="accent2"/>
          <w:lang w:val="en-GB"/>
        </w:rPr>
        <w:t>1</w:t>
      </w:r>
      <w:r>
        <w:rPr>
          <w:rFonts w:asciiTheme="minorHAnsi" w:hAnsiTheme="minorHAnsi" w:cs="Arial"/>
          <w:b/>
          <w:bCs/>
          <w:color w:val="E97132" w:themeColor="accent2"/>
          <w:lang w:val="en-GB"/>
        </w:rPr>
        <w:tab/>
      </w:r>
      <w:r w:rsidR="00613104">
        <w:rPr>
          <w:rFonts w:asciiTheme="minorHAnsi" w:hAnsiTheme="minorHAnsi" w:cs="Arial"/>
          <w:b/>
          <w:bCs/>
          <w:color w:val="E97132" w:themeColor="accent2"/>
          <w:lang w:val="en-GB"/>
        </w:rPr>
        <w:t xml:space="preserve">Applicants </w:t>
      </w:r>
    </w:p>
    <w:p w14:paraId="2EA96EB4" w14:textId="750D51DD" w:rsidR="00EE6279" w:rsidRDefault="00EE6279" w:rsidP="00EE6279">
      <w:pPr>
        <w:rPr>
          <w:rFonts w:asciiTheme="minorHAnsi" w:hAnsiTheme="minorHAnsi"/>
          <w:lang w:val="en-GB"/>
        </w:rPr>
      </w:pPr>
      <w:r w:rsidRPr="00EE6279">
        <w:rPr>
          <w:rFonts w:asciiTheme="minorHAnsi" w:hAnsiTheme="minorHAnsi"/>
          <w:lang w:val="en-GB"/>
        </w:rPr>
        <w:t>This is the owner</w:t>
      </w:r>
      <w:r w:rsidR="00EF3F53">
        <w:rPr>
          <w:rFonts w:asciiTheme="minorHAnsi" w:hAnsiTheme="minorHAnsi"/>
          <w:lang w:val="en-GB"/>
        </w:rPr>
        <w:t>(s)</w:t>
      </w:r>
      <w:r w:rsidRPr="00EE6279">
        <w:rPr>
          <w:rFonts w:asciiTheme="minorHAnsi" w:hAnsiTheme="minorHAnsi"/>
          <w:lang w:val="en-GB"/>
        </w:rPr>
        <w:t xml:space="preserve"> of the invention</w:t>
      </w:r>
      <w:r>
        <w:rPr>
          <w:rFonts w:asciiTheme="minorHAnsi" w:hAnsiTheme="minorHAnsi"/>
          <w:lang w:val="en-GB"/>
        </w:rPr>
        <w:t>, and the party (or parties) that will be applying for the patent.</w:t>
      </w:r>
      <w:r w:rsidRPr="00EE6279">
        <w:rPr>
          <w:rFonts w:asciiTheme="minorHAnsi" w:hAnsiTheme="minorHAnsi"/>
          <w:lang w:val="en-GB"/>
        </w:rPr>
        <w:t xml:space="preserve"> </w:t>
      </w:r>
    </w:p>
    <w:tbl>
      <w:tblPr>
        <w:tblStyle w:val="GridTable1LightAccent2"/>
        <w:tblW w:w="9063" w:type="dxa"/>
        <w:tblLook w:val="0000" w:firstRow="0" w:lastRow="0" w:firstColumn="0" w:lastColumn="0" w:noHBand="0" w:noVBand="0"/>
      </w:tblPr>
      <w:tblGrid>
        <w:gridCol w:w="1838"/>
        <w:gridCol w:w="1817"/>
        <w:gridCol w:w="1728"/>
        <w:gridCol w:w="1808"/>
        <w:gridCol w:w="1872"/>
      </w:tblGrid>
      <w:tr w:rsidR="00DC27E5" w:rsidRPr="00BC3403" w14:paraId="24207536" w14:textId="77777777" w:rsidTr="00791A68">
        <w:tc>
          <w:tcPr>
            <w:tcW w:w="1838" w:type="dxa"/>
          </w:tcPr>
          <w:p w14:paraId="4F61EED6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3545" w:type="dxa"/>
            <w:gridSpan w:val="2"/>
          </w:tcPr>
          <w:p w14:paraId="7B146D0B" w14:textId="70E3E115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Applicant 1*</w:t>
            </w:r>
          </w:p>
        </w:tc>
        <w:tc>
          <w:tcPr>
            <w:tcW w:w="3680" w:type="dxa"/>
            <w:gridSpan w:val="2"/>
          </w:tcPr>
          <w:p w14:paraId="59A82F03" w14:textId="64DC422F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Applicant 2</w:t>
            </w:r>
            <w:r w:rsidR="009810B5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*</w:t>
            </w:r>
          </w:p>
        </w:tc>
      </w:tr>
      <w:tr w:rsidR="004255C7" w:rsidRPr="00BC3403" w14:paraId="1936C058" w14:textId="77777777" w:rsidTr="00791A68">
        <w:tc>
          <w:tcPr>
            <w:tcW w:w="1838" w:type="dxa"/>
          </w:tcPr>
          <w:p w14:paraId="4EFAC1A2" w14:textId="58CF1856" w:rsidR="004255C7" w:rsidRPr="00BC3403" w:rsidRDefault="00BE3168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3545" w:type="dxa"/>
            <w:gridSpan w:val="2"/>
          </w:tcPr>
          <w:p w14:paraId="04E34F61" w14:textId="77777777" w:rsidR="004255C7" w:rsidRPr="00BC3403" w:rsidRDefault="004255C7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1F68F975" w14:textId="77777777" w:rsidR="004255C7" w:rsidRPr="00BC3403" w:rsidRDefault="004255C7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C27E5" w:rsidRPr="00BC3403" w14:paraId="448A4ECC" w14:textId="77777777" w:rsidTr="00791A68">
        <w:tc>
          <w:tcPr>
            <w:tcW w:w="1838" w:type="dxa"/>
          </w:tcPr>
          <w:p w14:paraId="0C3D5A68" w14:textId="6AE8C0C9" w:rsidR="00DC27E5" w:rsidRPr="00BC3403" w:rsidRDefault="00BE3168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3545" w:type="dxa"/>
            <w:gridSpan w:val="2"/>
          </w:tcPr>
          <w:p w14:paraId="28C20DB1" w14:textId="77777777" w:rsidR="00BE3168" w:rsidRPr="00BC3403" w:rsidRDefault="00BE3168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379404D6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2F7BC0" w:rsidRPr="00BC3403" w14:paraId="687B89AC" w14:textId="77777777" w:rsidTr="00791A68">
        <w:tc>
          <w:tcPr>
            <w:tcW w:w="1838" w:type="dxa"/>
          </w:tcPr>
          <w:p w14:paraId="2D318D48" w14:textId="47847DAF" w:rsidR="002F7BC0" w:rsidRPr="00BC3403" w:rsidRDefault="002F7BC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Country</w:t>
            </w:r>
          </w:p>
        </w:tc>
        <w:tc>
          <w:tcPr>
            <w:tcW w:w="3545" w:type="dxa"/>
            <w:gridSpan w:val="2"/>
          </w:tcPr>
          <w:p w14:paraId="6105CB76" w14:textId="77777777" w:rsidR="002F7BC0" w:rsidRPr="00BC3403" w:rsidRDefault="002F7BC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365B5292" w14:textId="77777777" w:rsidR="002F7BC0" w:rsidRPr="00BC3403" w:rsidRDefault="002F7BC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C27E5" w:rsidRPr="00BC3403" w14:paraId="7287A7A6" w14:textId="77777777" w:rsidTr="00791A68">
        <w:tc>
          <w:tcPr>
            <w:tcW w:w="1838" w:type="dxa"/>
          </w:tcPr>
          <w:p w14:paraId="66438DF0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3545" w:type="dxa"/>
            <w:gridSpan w:val="2"/>
          </w:tcPr>
          <w:p w14:paraId="48A90C93" w14:textId="77777777" w:rsidR="00DC27E5" w:rsidRPr="00BC3403" w:rsidRDefault="00DC27E5" w:rsidP="00791A68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18543BD2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C27E5" w:rsidRPr="00BC3403" w14:paraId="1B6C0BF7" w14:textId="77777777" w:rsidTr="00791A68">
        <w:tc>
          <w:tcPr>
            <w:tcW w:w="1838" w:type="dxa"/>
          </w:tcPr>
          <w:p w14:paraId="59378CA1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Fax</w:t>
            </w:r>
          </w:p>
        </w:tc>
        <w:tc>
          <w:tcPr>
            <w:tcW w:w="3545" w:type="dxa"/>
            <w:gridSpan w:val="2"/>
          </w:tcPr>
          <w:p w14:paraId="431AEA1C" w14:textId="77777777" w:rsidR="00DC27E5" w:rsidRPr="00BC3403" w:rsidRDefault="00DC27E5" w:rsidP="00791A68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7A94040B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C27E5" w:rsidRPr="00BC3403" w14:paraId="41ECAF6E" w14:textId="77777777" w:rsidTr="00791A68">
        <w:tc>
          <w:tcPr>
            <w:tcW w:w="1838" w:type="dxa"/>
          </w:tcPr>
          <w:p w14:paraId="1B13C0D9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3545" w:type="dxa"/>
            <w:gridSpan w:val="2"/>
          </w:tcPr>
          <w:p w14:paraId="5FDA0E8F" w14:textId="77777777" w:rsidR="00DC27E5" w:rsidRPr="00BC3403" w:rsidRDefault="00DC27E5" w:rsidP="00791A68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4B6D79F6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C27E5" w:rsidRPr="00BC3403" w14:paraId="61FA65D5" w14:textId="77777777" w:rsidTr="00791A68">
        <w:tc>
          <w:tcPr>
            <w:tcW w:w="1838" w:type="dxa"/>
          </w:tcPr>
          <w:p w14:paraId="3012D95E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VAT number</w:t>
            </w:r>
          </w:p>
        </w:tc>
        <w:tc>
          <w:tcPr>
            <w:tcW w:w="3545" w:type="dxa"/>
            <w:gridSpan w:val="2"/>
          </w:tcPr>
          <w:p w14:paraId="5E29ACC9" w14:textId="77777777" w:rsidR="00DC27E5" w:rsidRPr="00BC3403" w:rsidRDefault="00DC27E5" w:rsidP="00791A68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680" w:type="dxa"/>
            <w:gridSpan w:val="2"/>
          </w:tcPr>
          <w:p w14:paraId="7FD6795A" w14:textId="77777777" w:rsidR="00DC27E5" w:rsidRPr="00BC3403" w:rsidRDefault="00DC27E5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2F7BC0" w:rsidRPr="00BC3403" w14:paraId="5321E9BC" w14:textId="77777777" w:rsidTr="00791A68">
        <w:tc>
          <w:tcPr>
            <w:tcW w:w="1838" w:type="dxa"/>
          </w:tcPr>
          <w:p w14:paraId="5E218B32" w14:textId="77777777" w:rsidR="002F7BC0" w:rsidRPr="00BC3403" w:rsidRDefault="002F7BC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Company size</w:t>
            </w:r>
          </w:p>
        </w:tc>
        <w:tc>
          <w:tcPr>
            <w:tcW w:w="1817" w:type="dxa"/>
          </w:tcPr>
          <w:p w14:paraId="47E5EFCE" w14:textId="5E62C54F" w:rsidR="002F7BC0" w:rsidRPr="00BC3403" w:rsidRDefault="00000000" w:rsidP="00791A68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1585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C0" w:rsidRPr="349F967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F7BC0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50B3ACF3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>Up to 20 FTE*</w:t>
            </w:r>
            <w:r w:rsidR="50B3ACF3" w:rsidRPr="349F9678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728" w:type="dxa"/>
          </w:tcPr>
          <w:p w14:paraId="5B2D883A" w14:textId="16B847F7" w:rsidR="002F7BC0" w:rsidRPr="00BC3403" w:rsidRDefault="00000000" w:rsidP="00791A68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13267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0B3ACF3" w:rsidRPr="349F967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50B3ACF3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&gt; 20 FTE*</w:t>
            </w:r>
            <w:r w:rsidR="50B3ACF3" w:rsidRPr="349F9678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808" w:type="dxa"/>
          </w:tcPr>
          <w:p w14:paraId="6E32E39E" w14:textId="171C5DB2" w:rsidR="002F7BC0" w:rsidRPr="00BC3403" w:rsidRDefault="0000000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52294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C0" w:rsidRPr="349F967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F7BC0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4D863491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>Up to 20 FTE*</w:t>
            </w:r>
            <w:r w:rsidR="4D863491" w:rsidRPr="349F9678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872" w:type="dxa"/>
          </w:tcPr>
          <w:p w14:paraId="7CD00377" w14:textId="0B3D7304" w:rsidR="002F7BC0" w:rsidRPr="00BC3403" w:rsidRDefault="00000000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20520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7BC0" w:rsidRPr="349F9678"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2F7BC0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74B407ED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>&gt; 20 FTE*</w:t>
            </w:r>
            <w:r w:rsidR="74B407ED" w:rsidRPr="349F9678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BC3403" w:rsidRPr="00053F41" w14:paraId="26604647" w14:textId="77777777" w:rsidTr="00791A68">
        <w:tc>
          <w:tcPr>
            <w:tcW w:w="1838" w:type="dxa"/>
          </w:tcPr>
          <w:p w14:paraId="434633E8" w14:textId="491761CB" w:rsidR="00BC3403" w:rsidRPr="00BC3403" w:rsidRDefault="008937E8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I</w:t>
            </w:r>
            <w:r w:rsidR="00BC3403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nclude the details of any additional applicants here </w:t>
            </w:r>
          </w:p>
        </w:tc>
        <w:tc>
          <w:tcPr>
            <w:tcW w:w="7225" w:type="dxa"/>
            <w:gridSpan w:val="4"/>
          </w:tcPr>
          <w:p w14:paraId="04688173" w14:textId="12545C2F" w:rsidR="00BC3403" w:rsidRPr="00BC3403" w:rsidRDefault="00BC3403" w:rsidP="00791A68">
            <w:pPr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p w14:paraId="37C7DA52" w14:textId="45ED2B65" w:rsidR="00BC3403" w:rsidRPr="00BC3403" w:rsidRDefault="00BC3403" w:rsidP="00791A68">
            <w:pPr>
              <w:spacing w:before="40"/>
              <w:rPr>
                <w:rFonts w:ascii="MS Gothic" w:eastAsia="MS Gothic" w:hAnsi="MS Gothic" w:cs="Arial"/>
                <w:sz w:val="20"/>
                <w:szCs w:val="20"/>
                <w:lang w:val="en-GB"/>
              </w:rPr>
            </w:pPr>
          </w:p>
          <w:p w14:paraId="321D3AA9" w14:textId="268711B0" w:rsidR="00BC3403" w:rsidRPr="00BC3403" w:rsidRDefault="00BC3403" w:rsidP="00791A68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6F0A62" w:rsidRPr="00053F41" w14:paraId="6735053C" w14:textId="77777777" w:rsidTr="00D365AA">
        <w:tc>
          <w:tcPr>
            <w:tcW w:w="1838" w:type="dxa"/>
          </w:tcPr>
          <w:p w14:paraId="5710B4BA" w14:textId="28B2363A" w:rsidR="006F0A62" w:rsidRPr="00053F41" w:rsidRDefault="006F0A62" w:rsidP="00791A68">
            <w:pPr>
              <w:spacing w:line="259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>Authori</w:t>
            </w:r>
            <w:r w:rsidR="2889F18C"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>s</w:t>
            </w:r>
            <w:r w:rsidRPr="349F967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ation </w:t>
            </w:r>
          </w:p>
        </w:tc>
        <w:tc>
          <w:tcPr>
            <w:tcW w:w="7225" w:type="dxa"/>
            <w:gridSpan w:val="4"/>
          </w:tcPr>
          <w:p w14:paraId="0195B45D" w14:textId="12975D57" w:rsidR="006F0A62" w:rsidRPr="003304E8" w:rsidRDefault="1B0EE5ED" w:rsidP="00791A68">
            <w:pPr>
              <w:spacing w:before="40" w:line="259" w:lineRule="auto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Unless already </w:t>
            </w:r>
            <w:r w:rsidR="420BB95E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provided, </w:t>
            </w:r>
            <w:r w:rsidR="37339F6A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each </w:t>
            </w:r>
            <w:r w:rsidR="00053F41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>applicant</w:t>
            </w:r>
            <w:r w:rsidR="1F92FA73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must sign a </w:t>
            </w:r>
            <w:r w:rsidR="18C0875E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power of attorney </w:t>
            </w:r>
            <w:r w:rsidR="367D06B6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>authorising</w:t>
            </w:r>
            <w:r w:rsidR="18C0875E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20FED50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Håmsø Patentbyrå AS </w:t>
            </w:r>
            <w:r w:rsidR="18C0875E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to represent </w:t>
            </w:r>
            <w:r w:rsidR="2A6C885D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>them. Y</w:t>
            </w:r>
            <w:r w:rsidR="00053F41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our usual </w:t>
            </w:r>
            <w:r w:rsidR="5A9823CA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Håmsø </w:t>
            </w:r>
            <w:r w:rsidR="00053F41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>advisor will follow up on this separately</w:t>
            </w:r>
            <w:r w:rsidR="1D425E30" w:rsidRPr="003304E8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52E0FC9A" w14:textId="6B5921F6" w:rsidR="00081698" w:rsidRPr="00BC3403" w:rsidRDefault="00081698" w:rsidP="00133863">
      <w:pPr>
        <w:spacing w:before="240" w:after="0"/>
        <w:rPr>
          <w:rFonts w:asciiTheme="minorHAnsi" w:hAnsiTheme="minorHAnsi"/>
          <w:sz w:val="20"/>
          <w:szCs w:val="22"/>
          <w:lang w:val="en-GB"/>
        </w:rPr>
      </w:pPr>
      <w:r w:rsidRPr="00BC3403">
        <w:rPr>
          <w:rFonts w:asciiTheme="minorHAnsi" w:hAnsiTheme="minorHAnsi"/>
          <w:sz w:val="20"/>
          <w:szCs w:val="22"/>
          <w:lang w:val="en-GB"/>
        </w:rPr>
        <w:t xml:space="preserve">* </w:t>
      </w:r>
      <w:r w:rsidR="009810B5" w:rsidRPr="00BC3403">
        <w:rPr>
          <w:rFonts w:asciiTheme="minorHAnsi" w:hAnsiTheme="minorHAnsi"/>
          <w:sz w:val="20"/>
          <w:szCs w:val="22"/>
          <w:lang w:val="en-GB"/>
        </w:rPr>
        <w:t>This can be</w:t>
      </w:r>
      <w:r w:rsidRPr="00BC3403">
        <w:rPr>
          <w:rFonts w:asciiTheme="minorHAnsi" w:hAnsiTheme="minorHAnsi"/>
          <w:sz w:val="20"/>
          <w:szCs w:val="22"/>
          <w:lang w:val="en-GB"/>
        </w:rPr>
        <w:t xml:space="preserve"> a natural </w:t>
      </w:r>
      <w:r w:rsidR="00E64122" w:rsidRPr="00BC3403">
        <w:rPr>
          <w:rFonts w:asciiTheme="minorHAnsi" w:hAnsiTheme="minorHAnsi"/>
          <w:sz w:val="20"/>
          <w:szCs w:val="22"/>
          <w:lang w:val="en-GB"/>
        </w:rPr>
        <w:t>person</w:t>
      </w:r>
      <w:r w:rsidR="0007755A" w:rsidRPr="00BC3403">
        <w:rPr>
          <w:rFonts w:asciiTheme="minorHAnsi" w:hAnsiTheme="minorHAnsi"/>
          <w:sz w:val="20"/>
          <w:szCs w:val="22"/>
          <w:lang w:val="en-GB"/>
        </w:rPr>
        <w:t xml:space="preserve"> (i.e., an individual) or a company. </w:t>
      </w:r>
      <w:r w:rsidR="00E64122" w:rsidRPr="00BC3403">
        <w:rPr>
          <w:rFonts w:asciiTheme="minorHAnsi" w:hAnsiTheme="minorHAnsi"/>
          <w:sz w:val="20"/>
          <w:szCs w:val="22"/>
          <w:lang w:val="en-GB"/>
        </w:rPr>
        <w:t xml:space="preserve"> </w:t>
      </w:r>
    </w:p>
    <w:p w14:paraId="51786D04" w14:textId="5F463EC2" w:rsidR="00637B0D" w:rsidRPr="00BC3403" w:rsidRDefault="00637B0D" w:rsidP="00133863">
      <w:pPr>
        <w:spacing w:before="240" w:after="0"/>
        <w:rPr>
          <w:rFonts w:asciiTheme="minorHAnsi" w:hAnsiTheme="minorHAnsi"/>
          <w:sz w:val="20"/>
          <w:szCs w:val="22"/>
          <w:lang w:val="en-GB"/>
        </w:rPr>
      </w:pPr>
      <w:r w:rsidRPr="00BC3403">
        <w:rPr>
          <w:rFonts w:asciiTheme="minorHAnsi" w:hAnsiTheme="minorHAnsi"/>
          <w:sz w:val="20"/>
          <w:szCs w:val="22"/>
          <w:lang w:val="en-GB"/>
        </w:rPr>
        <w:t>*</w:t>
      </w:r>
      <w:r w:rsidRPr="00BC3403">
        <w:rPr>
          <w:rFonts w:asciiTheme="minorHAnsi" w:hAnsiTheme="minorHAnsi"/>
          <w:sz w:val="20"/>
          <w:szCs w:val="22"/>
          <w:vertAlign w:val="superscript"/>
          <w:lang w:val="en-GB"/>
        </w:rPr>
        <w:t xml:space="preserve">1 </w:t>
      </w:r>
      <w:r w:rsidR="000F4475" w:rsidRPr="00BC3403">
        <w:rPr>
          <w:rFonts w:asciiTheme="minorHAnsi" w:hAnsiTheme="minorHAnsi"/>
          <w:sz w:val="20"/>
          <w:szCs w:val="22"/>
          <w:lang w:val="en-GB"/>
        </w:rPr>
        <w:t>Effective number of full-time employees</w:t>
      </w:r>
      <w:r w:rsidR="00432E0F" w:rsidRPr="00BC3403">
        <w:rPr>
          <w:rFonts w:asciiTheme="minorHAnsi" w:hAnsiTheme="minorHAnsi"/>
          <w:sz w:val="20"/>
          <w:szCs w:val="22"/>
          <w:lang w:val="en-GB"/>
        </w:rPr>
        <w:t xml:space="preserve"> </w:t>
      </w:r>
    </w:p>
    <w:p w14:paraId="1D962FD3" w14:textId="77777777" w:rsidR="00DC27E5" w:rsidRDefault="00DC27E5" w:rsidP="00EE6279">
      <w:pPr>
        <w:rPr>
          <w:rFonts w:asciiTheme="minorHAnsi" w:hAnsiTheme="minorHAnsi"/>
          <w:lang w:val="en-GB"/>
        </w:rPr>
      </w:pPr>
    </w:p>
    <w:p w14:paraId="645557FA" w14:textId="4DC6BAEC" w:rsidR="007B7BAB" w:rsidRDefault="007B7BAB">
      <w:pPr>
        <w:spacing w:after="0"/>
        <w:rPr>
          <w:rFonts w:asciiTheme="minorHAnsi" w:hAnsiTheme="minorHAnsi" w:cs="Arial"/>
          <w:b/>
          <w:bCs/>
          <w:color w:val="E97132" w:themeColor="accent2"/>
          <w:lang w:val="en-GB"/>
        </w:rPr>
      </w:pPr>
      <w:r>
        <w:rPr>
          <w:rFonts w:asciiTheme="minorHAnsi" w:hAnsiTheme="minorHAnsi" w:cs="Arial"/>
          <w:b/>
          <w:bCs/>
          <w:color w:val="E97132" w:themeColor="accent2"/>
          <w:lang w:val="en-GB"/>
        </w:rPr>
        <w:br w:type="page"/>
      </w:r>
    </w:p>
    <w:p w14:paraId="3EE94723" w14:textId="664929D1" w:rsidR="00DC27E5" w:rsidRDefault="00FA2F39" w:rsidP="00EE6279">
      <w:pPr>
        <w:rPr>
          <w:rFonts w:asciiTheme="minorHAnsi" w:hAnsiTheme="minorHAnsi"/>
          <w:lang w:val="en-GB"/>
        </w:rPr>
      </w:pPr>
      <w:r>
        <w:rPr>
          <w:rFonts w:asciiTheme="minorHAnsi" w:hAnsiTheme="minorHAnsi" w:cs="Arial"/>
          <w:b/>
          <w:bCs/>
          <w:color w:val="E97132" w:themeColor="accent2"/>
          <w:lang w:val="en-GB"/>
        </w:rPr>
        <w:lastRenderedPageBreak/>
        <w:t>2</w:t>
      </w:r>
      <w:r>
        <w:rPr>
          <w:rFonts w:asciiTheme="minorHAnsi" w:hAnsiTheme="minorHAnsi" w:cs="Arial"/>
          <w:b/>
          <w:bCs/>
          <w:color w:val="E97132" w:themeColor="accent2"/>
          <w:lang w:val="en-GB"/>
        </w:rPr>
        <w:tab/>
      </w:r>
      <w:r w:rsidR="005B22D1" w:rsidRPr="00DB3022">
        <w:rPr>
          <w:rFonts w:asciiTheme="minorHAnsi" w:hAnsiTheme="minorHAnsi" w:cs="Arial"/>
          <w:b/>
          <w:bCs/>
          <w:color w:val="E97132" w:themeColor="accent2"/>
          <w:lang w:val="en-GB"/>
        </w:rPr>
        <w:t>Inventors</w:t>
      </w:r>
    </w:p>
    <w:p w14:paraId="2698CFA0" w14:textId="1B8E6EE1" w:rsidR="00DC27E5" w:rsidRPr="00EE6279" w:rsidRDefault="009810B5" w:rsidP="00EE6279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This is the actual deviser (or devisers) of the invention. </w:t>
      </w:r>
    </w:p>
    <w:tbl>
      <w:tblPr>
        <w:tblStyle w:val="GridTable1LightAccent2"/>
        <w:tblW w:w="5078" w:type="pct"/>
        <w:tblLayout w:type="fixed"/>
        <w:tblLook w:val="0000" w:firstRow="0" w:lastRow="0" w:firstColumn="0" w:lastColumn="0" w:noHBand="0" w:noVBand="0"/>
      </w:tblPr>
      <w:tblGrid>
        <w:gridCol w:w="1837"/>
        <w:gridCol w:w="3401"/>
        <w:gridCol w:w="282"/>
        <w:gridCol w:w="3683"/>
      </w:tblGrid>
      <w:tr w:rsidR="005B64A4" w:rsidRPr="00BC3403" w14:paraId="4B908F58" w14:textId="77777777" w:rsidTr="000978DD">
        <w:tc>
          <w:tcPr>
            <w:tcW w:w="998" w:type="pct"/>
          </w:tcPr>
          <w:p w14:paraId="4F99AB83" w14:textId="77777777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1848" w:type="pct"/>
          </w:tcPr>
          <w:p w14:paraId="55559A47" w14:textId="6FFF436D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Inventor </w:t>
            </w:r>
            <w:r w:rsidR="0030478F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 w:rsidR="009810B5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*</w:t>
            </w:r>
            <w:r w:rsidR="00DD3D61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154" w:type="pct"/>
            <w:gridSpan w:val="2"/>
          </w:tcPr>
          <w:p w14:paraId="500C7FE4" w14:textId="0D1FBDAF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Inventor </w:t>
            </w:r>
            <w:r w:rsidR="0030478F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2</w:t>
            </w:r>
            <w:r w:rsidR="002D1A76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*</w:t>
            </w:r>
            <w:r w:rsidR="00DD3D61" w:rsidRPr="00DD3D61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4277F5" w:rsidRPr="00BC3403" w14:paraId="5E67E3AF" w14:textId="77777777" w:rsidTr="000978DD">
        <w:tc>
          <w:tcPr>
            <w:tcW w:w="998" w:type="pct"/>
          </w:tcPr>
          <w:p w14:paraId="14EB6873" w14:textId="710B1BCD" w:rsidR="004277F5" w:rsidRPr="00BC3403" w:rsidRDefault="004277F5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First name(s)</w:t>
            </w:r>
          </w:p>
        </w:tc>
        <w:tc>
          <w:tcPr>
            <w:tcW w:w="1848" w:type="pct"/>
          </w:tcPr>
          <w:p w14:paraId="2612CEB5" w14:textId="77777777" w:rsidR="004277F5" w:rsidRPr="00BC3403" w:rsidRDefault="004277F5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3A90C1CF" w14:textId="77777777" w:rsidR="004277F5" w:rsidRPr="00BC3403" w:rsidRDefault="004277F5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5B64A4" w:rsidRPr="00BC3403" w14:paraId="24B1E829" w14:textId="77777777" w:rsidTr="000978DD">
        <w:tc>
          <w:tcPr>
            <w:tcW w:w="998" w:type="pct"/>
          </w:tcPr>
          <w:p w14:paraId="03D7F5C5" w14:textId="09C2F085" w:rsidR="005B64A4" w:rsidRPr="00BC3403" w:rsidRDefault="004277F5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Surname </w:t>
            </w:r>
          </w:p>
        </w:tc>
        <w:tc>
          <w:tcPr>
            <w:tcW w:w="1848" w:type="pct"/>
          </w:tcPr>
          <w:p w14:paraId="0EFC2F08" w14:textId="77777777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7BA4FCAD" w14:textId="77777777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5B64A4" w:rsidRPr="00053F41" w14:paraId="41EC1EE0" w14:textId="77777777" w:rsidTr="000978DD">
        <w:tc>
          <w:tcPr>
            <w:tcW w:w="998" w:type="pct"/>
          </w:tcPr>
          <w:p w14:paraId="5824332D" w14:textId="6EE6E091" w:rsidR="005B64A4" w:rsidRPr="007B7BAB" w:rsidRDefault="004277F5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Private a</w:t>
            </w:r>
            <w:r w:rsidR="005B64A4"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ddres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s*</w:t>
            </w:r>
            <w:r w:rsidR="00DD3D61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3</w:t>
            </w:r>
            <w:r w:rsidR="007B7BAB">
              <w:rPr>
                <w:rFonts w:asciiTheme="minorHAnsi" w:hAnsiTheme="minorHAnsi" w:cs="Arial"/>
                <w:sz w:val="20"/>
                <w:szCs w:val="20"/>
                <w:lang w:val="en-GB"/>
              </w:rPr>
              <w:t>, including postcode and city</w:t>
            </w:r>
          </w:p>
        </w:tc>
        <w:tc>
          <w:tcPr>
            <w:tcW w:w="1848" w:type="pct"/>
          </w:tcPr>
          <w:p w14:paraId="7FCC2DB8" w14:textId="5FB41A9A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5702ED05" w14:textId="2E85D7CA" w:rsidR="005B64A4" w:rsidRPr="00BC3403" w:rsidRDefault="005B64A4" w:rsidP="00FA2F39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5B64A4" w:rsidRPr="00BC3403" w14:paraId="2CBB9944" w14:textId="77777777" w:rsidTr="000978DD">
        <w:tc>
          <w:tcPr>
            <w:tcW w:w="998" w:type="pct"/>
          </w:tcPr>
          <w:p w14:paraId="5EEF036B" w14:textId="5052E0B5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Nationality</w:t>
            </w:r>
            <w:r w:rsidR="00241291">
              <w:rPr>
                <w:rFonts w:asciiTheme="minorHAnsi" w:hAnsiTheme="minorHAnsi" w:cs="Arial"/>
                <w:sz w:val="20"/>
                <w:szCs w:val="20"/>
                <w:lang w:val="en-GB"/>
              </w:rPr>
              <w:t>*</w:t>
            </w:r>
            <w:r w:rsidR="00241291" w:rsidRPr="00241291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4</w:t>
            </w: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48" w:type="pct"/>
          </w:tcPr>
          <w:p w14:paraId="1262F897" w14:textId="77777777" w:rsidR="005B64A4" w:rsidRPr="00BC3403" w:rsidRDefault="005B64A4" w:rsidP="00FA2F39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79E76EBA" w14:textId="77777777" w:rsidR="005B64A4" w:rsidRPr="00BC3403" w:rsidRDefault="005B64A4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115792" w:rsidRPr="00BC3403" w14:paraId="2D395DA6" w14:textId="77777777" w:rsidTr="000978DD">
        <w:tc>
          <w:tcPr>
            <w:tcW w:w="998" w:type="pct"/>
          </w:tcPr>
          <w:p w14:paraId="69CF2132" w14:textId="6BDF7EB6" w:rsidR="00115792" w:rsidRPr="00BC3403" w:rsidRDefault="00115792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848" w:type="pct"/>
          </w:tcPr>
          <w:p w14:paraId="4A397A04" w14:textId="77777777" w:rsidR="00115792" w:rsidRPr="00BC3403" w:rsidRDefault="00115792" w:rsidP="00FA2F39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1A0AD927" w14:textId="77777777" w:rsidR="00115792" w:rsidRPr="00BC3403" w:rsidRDefault="00115792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7B7BAB" w:rsidRPr="00BC3403" w14:paraId="121AE6D6" w14:textId="77777777" w:rsidTr="000978DD">
        <w:tc>
          <w:tcPr>
            <w:tcW w:w="998" w:type="pct"/>
          </w:tcPr>
          <w:p w14:paraId="3CC03484" w14:textId="6DA4F657" w:rsidR="007B7BAB" w:rsidRPr="00BC3403" w:rsidRDefault="007B7BAB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Email </w:t>
            </w:r>
          </w:p>
        </w:tc>
        <w:tc>
          <w:tcPr>
            <w:tcW w:w="1848" w:type="pct"/>
          </w:tcPr>
          <w:p w14:paraId="34AB7D2D" w14:textId="77777777" w:rsidR="007B7BAB" w:rsidRPr="00BC3403" w:rsidRDefault="007B7BAB" w:rsidP="00FA2F39">
            <w:pP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2154" w:type="pct"/>
            <w:gridSpan w:val="2"/>
          </w:tcPr>
          <w:p w14:paraId="31EDFD4B" w14:textId="77777777" w:rsidR="007B7BAB" w:rsidRPr="00BC3403" w:rsidRDefault="007B7BAB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365AA" w:rsidRPr="00053F41" w14:paraId="3A92DDD7" w14:textId="77777777" w:rsidTr="00D365AA">
        <w:trPr>
          <w:trHeight w:val="360"/>
        </w:trPr>
        <w:tc>
          <w:tcPr>
            <w:tcW w:w="998" w:type="pct"/>
            <w:vMerge w:val="restart"/>
          </w:tcPr>
          <w:p w14:paraId="15A68BB8" w14:textId="6430A6A6" w:rsidR="00D365AA" w:rsidRPr="00CD685E" w:rsidRDefault="00D365AA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D685E">
              <w:rPr>
                <w:rFonts w:asciiTheme="minorHAnsi" w:hAnsiTheme="minorHAnsi" w:cs="Arial"/>
                <w:sz w:val="20"/>
                <w:szCs w:val="20"/>
                <w:lang w:val="en-GB"/>
              </w:rPr>
              <w:t>Ownership of invention</w:t>
            </w:r>
          </w:p>
        </w:tc>
        <w:tc>
          <w:tcPr>
            <w:tcW w:w="4002" w:type="pct"/>
            <w:gridSpan w:val="3"/>
          </w:tcPr>
          <w:p w14:paraId="1D5E0281" w14:textId="368555B4" w:rsidR="00D365AA" w:rsidRPr="00CD685E" w:rsidRDefault="00D365AA" w:rsidP="00D365AA">
            <w:pPr>
              <w:spacing w:before="4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D685E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If the inventor is </w:t>
            </w:r>
            <w:r w:rsidRPr="00D365AA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not</w:t>
            </w:r>
            <w:r w:rsidRPr="00CD685E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133863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also </w:t>
            </w:r>
            <w:r w:rsidRPr="00CD685E">
              <w:rPr>
                <w:rFonts w:asciiTheme="minorHAnsi" w:hAnsiTheme="minorHAnsi" w:cs="Arial"/>
                <w:sz w:val="20"/>
                <w:szCs w:val="20"/>
                <w:lang w:val="en-GB"/>
              </w:rPr>
              <w:t>an applicant, please indicate how the applicant(s) derived the right to the invention from the inventor</w:t>
            </w:r>
            <w:r w:rsidR="00790F4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. </w:t>
            </w:r>
          </w:p>
        </w:tc>
      </w:tr>
      <w:tr w:rsidR="00D365AA" w:rsidRPr="00053F41" w14:paraId="0B0C8BFB" w14:textId="77777777" w:rsidTr="00D365AA">
        <w:trPr>
          <w:trHeight w:val="360"/>
        </w:trPr>
        <w:tc>
          <w:tcPr>
            <w:tcW w:w="998" w:type="pct"/>
            <w:vMerge/>
          </w:tcPr>
          <w:p w14:paraId="11AA7484" w14:textId="77777777" w:rsidR="00D365AA" w:rsidRPr="00CD685E" w:rsidRDefault="00D365AA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001" w:type="pct"/>
            <w:gridSpan w:val="2"/>
          </w:tcPr>
          <w:p w14:paraId="6742C8B3" w14:textId="03EC2B3B" w:rsidR="00390D79" w:rsidRDefault="00000000" w:rsidP="00D365AA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206039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90F4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8071F5">
              <w:rPr>
                <w:rFonts w:asciiTheme="minorHAnsi" w:hAnsiTheme="minorHAnsi" w:cs="Arial"/>
                <w:sz w:val="20"/>
                <w:szCs w:val="20"/>
                <w:lang w:val="en-GB"/>
              </w:rPr>
              <w:t>By a</w:t>
            </w:r>
            <w:r w:rsidR="00390D79">
              <w:rPr>
                <w:rFonts w:asciiTheme="minorHAnsi" w:hAnsiTheme="minorHAnsi" w:cs="Arial"/>
                <w:sz w:val="20"/>
                <w:szCs w:val="20"/>
                <w:lang w:val="en-GB"/>
              </w:rPr>
              <w:t>greement*</w:t>
            </w:r>
            <w:r w:rsidR="00390D79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5</w:t>
            </w:r>
            <w:r w:rsidR="00390D79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  <w:p w14:paraId="5CE98B5F" w14:textId="3CC34556" w:rsidR="00BB22CA" w:rsidRDefault="00000000" w:rsidP="00F277B4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11025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277B4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 w:rsidR="00390D79">
              <w:rPr>
                <w:rFonts w:asciiTheme="minorHAnsi" w:hAnsiTheme="minorHAnsi" w:cs="Arial"/>
                <w:sz w:val="20"/>
                <w:szCs w:val="20"/>
                <w:lang w:val="en-GB"/>
              </w:rPr>
              <w:t>By em</w:t>
            </w:r>
            <w:r w:rsidR="00BB22CA">
              <w:rPr>
                <w:rFonts w:asciiTheme="minorHAnsi" w:hAnsiTheme="minorHAnsi" w:cs="Arial"/>
                <w:sz w:val="20"/>
                <w:szCs w:val="20"/>
                <w:lang w:val="en-GB"/>
              </w:rPr>
              <w:t>ployment</w:t>
            </w:r>
            <w:r w:rsidR="00D90350">
              <w:rPr>
                <w:rFonts w:asciiTheme="minorHAnsi" w:hAnsiTheme="minorHAnsi" w:cs="Arial"/>
                <w:sz w:val="20"/>
                <w:szCs w:val="20"/>
                <w:lang w:val="en-GB"/>
              </w:rPr>
              <w:t>*</w:t>
            </w:r>
            <w:r w:rsidR="00D90350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6</w:t>
            </w:r>
            <w:r w:rsidR="00BB22CA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 xml:space="preserve"> </w:t>
            </w:r>
          </w:p>
          <w:p w14:paraId="08606FEE" w14:textId="3A19E7F1" w:rsidR="00BB22CA" w:rsidRDefault="00000000" w:rsidP="00BB22CA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2207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BB22CA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By </w:t>
            </w:r>
            <w:r w:rsidR="00D90350">
              <w:rPr>
                <w:rFonts w:asciiTheme="minorHAnsi" w:hAnsiTheme="minorHAnsi" w:cs="Arial"/>
                <w:sz w:val="20"/>
                <w:szCs w:val="20"/>
                <w:lang w:val="en-GB"/>
              </w:rPr>
              <w:t>assignment*</w:t>
            </w:r>
            <w:r w:rsidR="00D90350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7</w:t>
            </w:r>
            <w:r w:rsidR="00BB22CA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  <w:p w14:paraId="300838AC" w14:textId="4049F41E" w:rsidR="00DD4D6D" w:rsidRDefault="00000000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115012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19E6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90350">
              <w:rPr>
                <w:rFonts w:asciiTheme="minorHAnsi" w:hAnsiTheme="minorHAnsi" w:cs="Arial"/>
                <w:sz w:val="20"/>
                <w:szCs w:val="20"/>
                <w:lang w:val="en-GB"/>
              </w:rPr>
              <w:t>Other</w:t>
            </w:r>
          </w:p>
          <w:p w14:paraId="32346168" w14:textId="0B5BED68" w:rsidR="00790F45" w:rsidRDefault="002B5AB4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If other, please give </w:t>
            </w:r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more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details</w:t>
            </w:r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>:</w:t>
            </w:r>
          </w:p>
          <w:p w14:paraId="3156BC14" w14:textId="5991168F" w:rsidR="00DD4D6D" w:rsidRPr="00CD685E" w:rsidRDefault="00DD4D6D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001" w:type="pct"/>
          </w:tcPr>
          <w:p w14:paraId="31A45C8C" w14:textId="0CCB00B5" w:rsidR="00DD4D6D" w:rsidRDefault="00000000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8684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By agreement*</w:t>
            </w:r>
            <w:r w:rsidR="00DD4D6D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5</w:t>
            </w:r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  <w:p w14:paraId="097F41FA" w14:textId="77777777" w:rsidR="00DD4D6D" w:rsidRDefault="00000000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202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By employment*</w:t>
            </w:r>
            <w:r w:rsidR="00DD4D6D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 xml:space="preserve">6 </w:t>
            </w:r>
          </w:p>
          <w:p w14:paraId="7212C27F" w14:textId="77777777" w:rsidR="00DD4D6D" w:rsidRDefault="00000000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-199162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By assignment*</w:t>
            </w:r>
            <w:r w:rsidR="00DD4D6D" w:rsidRPr="00DD4D6D">
              <w:rPr>
                <w:rFonts w:asciiTheme="minorHAnsi" w:hAnsiTheme="minorHAnsi" w:cs="Arial"/>
                <w:sz w:val="20"/>
                <w:szCs w:val="20"/>
                <w:vertAlign w:val="superscript"/>
                <w:lang w:val="en-GB"/>
              </w:rPr>
              <w:t>7</w:t>
            </w:r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  <w:p w14:paraId="54BC888F" w14:textId="58106822" w:rsidR="00DD4D6D" w:rsidRDefault="00000000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  <w:lang w:val="en-GB"/>
                </w:rPr>
                <w:id w:val="130951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4D6D"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DD4D6D">
              <w:rPr>
                <w:rFonts w:asciiTheme="minorHAnsi" w:hAnsiTheme="minorHAnsi" w:cs="Arial"/>
                <w:sz w:val="20"/>
                <w:szCs w:val="20"/>
                <w:lang w:val="en-GB"/>
              </w:rPr>
              <w:t>Other</w:t>
            </w:r>
          </w:p>
          <w:p w14:paraId="5FCFAAB1" w14:textId="77777777" w:rsidR="00DD4D6D" w:rsidRDefault="00DD4D6D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If other, please give more details:</w:t>
            </w:r>
          </w:p>
          <w:p w14:paraId="5344A220" w14:textId="4877A737" w:rsidR="00D365AA" w:rsidRPr="00CD685E" w:rsidRDefault="00D365AA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DD4D6D" w:rsidRPr="00053F41" w14:paraId="6C4C5678" w14:textId="77777777" w:rsidTr="00D365AA">
        <w:trPr>
          <w:trHeight w:val="360"/>
        </w:trPr>
        <w:tc>
          <w:tcPr>
            <w:tcW w:w="998" w:type="pct"/>
          </w:tcPr>
          <w:p w14:paraId="19647828" w14:textId="77777777" w:rsidR="00DD4D6D" w:rsidRDefault="00DD4D6D" w:rsidP="00DD4D6D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I</w:t>
            </w:r>
            <w:r w:rsidRPr="00BC3403">
              <w:rPr>
                <w:rFonts w:asciiTheme="minorHAnsi" w:hAnsiTheme="minorHAnsi" w:cs="Arial"/>
                <w:sz w:val="20"/>
                <w:szCs w:val="20"/>
                <w:lang w:val="en-GB"/>
              </w:rPr>
              <w:t>nclude the details of any additional inventors here</w:t>
            </w:r>
          </w:p>
          <w:p w14:paraId="6DDF50D1" w14:textId="77777777" w:rsidR="00DD4D6D" w:rsidRPr="00CD685E" w:rsidRDefault="00DD4D6D" w:rsidP="00FA2F39">
            <w:pPr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001" w:type="pct"/>
            <w:gridSpan w:val="2"/>
          </w:tcPr>
          <w:p w14:paraId="2B2C4223" w14:textId="77777777" w:rsidR="00DD4D6D" w:rsidRDefault="00DD4D6D" w:rsidP="00D365AA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2001" w:type="pct"/>
          </w:tcPr>
          <w:p w14:paraId="5BF1F4E2" w14:textId="77777777" w:rsidR="00DD4D6D" w:rsidRDefault="00DD4D6D" w:rsidP="00DD4D6D">
            <w:pPr>
              <w:spacing w:before="4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</w:tbl>
    <w:p w14:paraId="019331F8" w14:textId="5D0E724B" w:rsidR="00BC3403" w:rsidRDefault="00BC3403" w:rsidP="00133863">
      <w:pPr>
        <w:spacing w:before="240"/>
        <w:rPr>
          <w:rFonts w:asciiTheme="minorHAnsi" w:hAnsiTheme="minorHAnsi"/>
          <w:sz w:val="20"/>
          <w:szCs w:val="22"/>
          <w:lang w:val="en-GB"/>
        </w:rPr>
      </w:pPr>
      <w:r w:rsidRPr="00EB1E3E">
        <w:rPr>
          <w:rFonts w:asciiTheme="minorHAnsi" w:hAnsiTheme="minorHAnsi"/>
          <w:sz w:val="20"/>
          <w:szCs w:val="22"/>
          <w:lang w:val="en-GB"/>
        </w:rPr>
        <w:t>*</w:t>
      </w:r>
      <w:r w:rsidR="00DD3D61">
        <w:rPr>
          <w:rFonts w:asciiTheme="minorHAnsi" w:hAnsiTheme="minorHAnsi"/>
          <w:sz w:val="20"/>
          <w:szCs w:val="22"/>
          <w:vertAlign w:val="superscript"/>
          <w:lang w:val="en-GB"/>
        </w:rPr>
        <w:t>2</w:t>
      </w:r>
      <w:r w:rsidR="00EB1E3E" w:rsidRPr="00EB1E3E">
        <w:rPr>
          <w:rFonts w:asciiTheme="minorHAnsi" w:hAnsiTheme="minorHAnsi"/>
          <w:sz w:val="20"/>
          <w:szCs w:val="22"/>
          <w:lang w:val="en-GB"/>
        </w:rPr>
        <w:t xml:space="preserve"> This must be a natural person (i.e., an individual). </w:t>
      </w:r>
    </w:p>
    <w:p w14:paraId="58706BE4" w14:textId="69F9DE98" w:rsidR="006F0A62" w:rsidRDefault="006F0A62" w:rsidP="00133863">
      <w:pPr>
        <w:spacing w:before="240"/>
        <w:rPr>
          <w:rFonts w:asciiTheme="minorHAnsi" w:hAnsiTheme="minorHAnsi"/>
          <w:sz w:val="20"/>
          <w:szCs w:val="22"/>
          <w:lang w:val="en-GB"/>
        </w:rPr>
      </w:pPr>
      <w:r>
        <w:rPr>
          <w:rFonts w:asciiTheme="minorHAnsi" w:hAnsiTheme="minorHAnsi"/>
          <w:sz w:val="20"/>
          <w:szCs w:val="22"/>
          <w:lang w:val="en-GB"/>
        </w:rPr>
        <w:t>*</w:t>
      </w:r>
      <w:r w:rsidR="00DD3D61">
        <w:rPr>
          <w:rFonts w:asciiTheme="minorHAnsi" w:hAnsiTheme="minorHAnsi"/>
          <w:sz w:val="20"/>
          <w:szCs w:val="22"/>
          <w:vertAlign w:val="superscript"/>
          <w:lang w:val="en-GB"/>
        </w:rPr>
        <w:t>3</w:t>
      </w:r>
      <w:r>
        <w:rPr>
          <w:rFonts w:asciiTheme="minorHAnsi" w:hAnsiTheme="minorHAnsi"/>
          <w:sz w:val="20"/>
          <w:szCs w:val="22"/>
          <w:vertAlign w:val="superscript"/>
          <w:lang w:val="en-GB"/>
        </w:rPr>
        <w:t xml:space="preserve"> </w:t>
      </w:r>
      <w:r w:rsidR="00CE3DB6" w:rsidRPr="00DE7C98">
        <w:rPr>
          <w:rFonts w:asciiTheme="minorHAnsi" w:hAnsiTheme="minorHAnsi"/>
          <w:sz w:val="20"/>
          <w:szCs w:val="22"/>
          <w:lang w:val="en-GB"/>
        </w:rPr>
        <w:t>Inventor</w:t>
      </w:r>
      <w:r w:rsidR="00472ABC" w:rsidRPr="00DE7C98">
        <w:rPr>
          <w:rFonts w:asciiTheme="minorHAnsi" w:hAnsiTheme="minorHAnsi"/>
          <w:sz w:val="20"/>
          <w:szCs w:val="22"/>
          <w:lang w:val="en-GB"/>
        </w:rPr>
        <w:t>’</w:t>
      </w:r>
      <w:r w:rsidR="00CE3DB6" w:rsidRPr="00DE7C98">
        <w:rPr>
          <w:rFonts w:asciiTheme="minorHAnsi" w:hAnsiTheme="minorHAnsi"/>
          <w:sz w:val="20"/>
          <w:szCs w:val="22"/>
          <w:lang w:val="en-GB"/>
        </w:rPr>
        <w:t>s</w:t>
      </w:r>
      <w:r w:rsidR="00472ABC" w:rsidRPr="00DE7C98">
        <w:rPr>
          <w:rFonts w:asciiTheme="minorHAnsi" w:hAnsiTheme="minorHAnsi"/>
          <w:sz w:val="20"/>
          <w:szCs w:val="22"/>
          <w:lang w:val="en-GB"/>
        </w:rPr>
        <w:t xml:space="preserve"> p</w:t>
      </w:r>
      <w:r w:rsidR="00CE3DB6" w:rsidRPr="00DE7C98">
        <w:rPr>
          <w:rFonts w:asciiTheme="minorHAnsi" w:hAnsiTheme="minorHAnsi"/>
          <w:sz w:val="20"/>
          <w:szCs w:val="22"/>
          <w:lang w:val="en-GB"/>
        </w:rPr>
        <w:t>rivate</w:t>
      </w:r>
      <w:r w:rsidR="00CE3DB6">
        <w:rPr>
          <w:rFonts w:asciiTheme="minorHAnsi" w:hAnsiTheme="minorHAnsi"/>
          <w:sz w:val="20"/>
          <w:szCs w:val="22"/>
          <w:lang w:val="en-GB"/>
        </w:rPr>
        <w:t xml:space="preserve"> address is </w:t>
      </w:r>
      <w:r w:rsidR="00DE7C98">
        <w:rPr>
          <w:rFonts w:asciiTheme="minorHAnsi" w:hAnsiTheme="minorHAnsi"/>
          <w:sz w:val="20"/>
          <w:szCs w:val="22"/>
          <w:lang w:val="en-GB"/>
        </w:rPr>
        <w:t>preferred</w:t>
      </w:r>
      <w:r w:rsidR="00DD3D61">
        <w:rPr>
          <w:rFonts w:asciiTheme="minorHAnsi" w:hAnsiTheme="minorHAnsi"/>
          <w:sz w:val="20"/>
          <w:szCs w:val="22"/>
          <w:lang w:val="en-GB"/>
        </w:rPr>
        <w:t xml:space="preserve">. If needed, a business address may be provided instead. </w:t>
      </w:r>
    </w:p>
    <w:p w14:paraId="6D9C2F4B" w14:textId="77777777" w:rsidR="001C390F" w:rsidRDefault="00241291" w:rsidP="00133863">
      <w:pPr>
        <w:spacing w:before="240"/>
        <w:rPr>
          <w:rFonts w:asciiTheme="minorHAnsi" w:hAnsiTheme="minorHAnsi"/>
          <w:sz w:val="20"/>
          <w:szCs w:val="22"/>
          <w:lang w:val="en-GB"/>
        </w:rPr>
      </w:pPr>
      <w:r>
        <w:rPr>
          <w:rFonts w:asciiTheme="minorHAnsi" w:hAnsiTheme="minorHAnsi"/>
          <w:sz w:val="20"/>
          <w:szCs w:val="22"/>
          <w:lang w:val="en-GB"/>
        </w:rPr>
        <w:t>*</w:t>
      </w:r>
      <w:r w:rsidRPr="00623936">
        <w:rPr>
          <w:rFonts w:asciiTheme="minorHAnsi" w:hAnsiTheme="minorHAnsi"/>
          <w:sz w:val="20"/>
          <w:szCs w:val="22"/>
          <w:vertAlign w:val="superscript"/>
          <w:lang w:val="en-GB"/>
        </w:rPr>
        <w:t>4</w:t>
      </w:r>
      <w:r>
        <w:rPr>
          <w:rFonts w:asciiTheme="minorHAnsi" w:hAnsiTheme="minorHAnsi"/>
          <w:sz w:val="20"/>
          <w:szCs w:val="22"/>
          <w:lang w:val="en-GB"/>
        </w:rPr>
        <w:t xml:space="preserve"> This is important </w:t>
      </w:r>
      <w:r w:rsidR="003F0496">
        <w:rPr>
          <w:rFonts w:asciiTheme="minorHAnsi" w:hAnsiTheme="minorHAnsi"/>
          <w:sz w:val="20"/>
          <w:szCs w:val="22"/>
          <w:lang w:val="en-GB"/>
        </w:rPr>
        <w:t>as</w:t>
      </w:r>
      <w:r>
        <w:rPr>
          <w:rFonts w:asciiTheme="minorHAnsi" w:hAnsiTheme="minorHAnsi"/>
          <w:sz w:val="20"/>
          <w:szCs w:val="22"/>
          <w:lang w:val="en-GB"/>
        </w:rPr>
        <w:t xml:space="preserve"> </w:t>
      </w:r>
      <w:r w:rsidR="003F0496">
        <w:rPr>
          <w:rFonts w:asciiTheme="minorHAnsi" w:hAnsiTheme="minorHAnsi"/>
          <w:sz w:val="20"/>
          <w:szCs w:val="22"/>
          <w:lang w:val="en-GB"/>
        </w:rPr>
        <w:t>inventor nationality can</w:t>
      </w:r>
      <w:r w:rsidR="009236D2">
        <w:rPr>
          <w:rFonts w:asciiTheme="minorHAnsi" w:hAnsiTheme="minorHAnsi"/>
          <w:sz w:val="20"/>
          <w:szCs w:val="22"/>
          <w:lang w:val="en-GB"/>
        </w:rPr>
        <w:t xml:space="preserve"> </w:t>
      </w:r>
      <w:r w:rsidR="003F0496">
        <w:rPr>
          <w:rFonts w:asciiTheme="minorHAnsi" w:hAnsiTheme="minorHAnsi"/>
          <w:sz w:val="20"/>
          <w:szCs w:val="22"/>
          <w:lang w:val="en-GB"/>
        </w:rPr>
        <w:t>determine</w:t>
      </w:r>
      <w:r w:rsidR="009236D2">
        <w:rPr>
          <w:rFonts w:asciiTheme="minorHAnsi" w:hAnsiTheme="minorHAnsi"/>
          <w:sz w:val="20"/>
          <w:szCs w:val="22"/>
          <w:lang w:val="en-GB"/>
        </w:rPr>
        <w:t xml:space="preserve"> where the patent application </w:t>
      </w:r>
      <w:r w:rsidR="003F0496">
        <w:rPr>
          <w:rFonts w:asciiTheme="minorHAnsi" w:hAnsiTheme="minorHAnsi"/>
          <w:sz w:val="20"/>
          <w:szCs w:val="22"/>
          <w:lang w:val="en-GB"/>
        </w:rPr>
        <w:t xml:space="preserve">must be first filed. </w:t>
      </w:r>
    </w:p>
    <w:p w14:paraId="781A724D" w14:textId="2EC96E00" w:rsidR="00DD4D6D" w:rsidRDefault="00DD4D6D" w:rsidP="00133863">
      <w:pPr>
        <w:spacing w:before="240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*</w:t>
      </w:r>
      <w:r w:rsidRPr="00DD4D6D">
        <w:rPr>
          <w:rFonts w:asciiTheme="minorHAnsi" w:hAnsiTheme="minorHAnsi" w:cs="Arial"/>
          <w:sz w:val="20"/>
          <w:szCs w:val="20"/>
          <w:vertAlign w:val="superscript"/>
          <w:lang w:val="en-GB"/>
        </w:rPr>
        <w:t>5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FC19E8">
        <w:rPr>
          <w:rFonts w:asciiTheme="minorHAnsi" w:hAnsiTheme="minorHAnsi" w:cs="Arial"/>
          <w:sz w:val="20"/>
          <w:szCs w:val="20"/>
          <w:lang w:val="en-GB"/>
        </w:rPr>
        <w:t>By agreement:</w:t>
      </w:r>
      <w:r w:rsidR="00DD0845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2F447C">
        <w:rPr>
          <w:rFonts w:asciiTheme="minorHAnsi" w:hAnsiTheme="minorHAnsi" w:cs="Arial"/>
          <w:sz w:val="20"/>
          <w:szCs w:val="20"/>
          <w:lang w:val="en-GB"/>
        </w:rPr>
        <w:t>the applicant</w:t>
      </w:r>
      <w:r w:rsidR="00650DB4">
        <w:rPr>
          <w:rFonts w:asciiTheme="minorHAnsi" w:hAnsiTheme="minorHAnsi" w:cs="Arial"/>
          <w:sz w:val="20"/>
          <w:szCs w:val="20"/>
          <w:lang w:val="en-GB"/>
        </w:rPr>
        <w:t>(s)</w:t>
      </w:r>
      <w:r w:rsidR="002F447C">
        <w:rPr>
          <w:rFonts w:asciiTheme="minorHAnsi" w:hAnsiTheme="minorHAnsi" w:cs="Arial"/>
          <w:sz w:val="20"/>
          <w:szCs w:val="20"/>
          <w:lang w:val="en-GB"/>
        </w:rPr>
        <w:t xml:space="preserve"> derived the right to the invention </w:t>
      </w:r>
      <w:r w:rsidR="002B0E42">
        <w:rPr>
          <w:rFonts w:asciiTheme="minorHAnsi" w:hAnsiTheme="minorHAnsi" w:cs="Arial"/>
          <w:sz w:val="20"/>
          <w:szCs w:val="20"/>
          <w:lang w:val="en-GB"/>
        </w:rPr>
        <w:t xml:space="preserve">under the terms of a </w:t>
      </w:r>
      <w:r w:rsidR="007573FF">
        <w:rPr>
          <w:rFonts w:asciiTheme="minorHAnsi" w:hAnsiTheme="minorHAnsi" w:cs="Arial"/>
          <w:sz w:val="20"/>
          <w:szCs w:val="20"/>
          <w:lang w:val="en-GB"/>
        </w:rPr>
        <w:t>general agreement</w:t>
      </w:r>
      <w:r w:rsidR="002B0E42">
        <w:rPr>
          <w:rFonts w:asciiTheme="minorHAnsi" w:hAnsiTheme="minorHAnsi" w:cs="Arial"/>
          <w:sz w:val="20"/>
          <w:szCs w:val="20"/>
          <w:lang w:val="en-GB"/>
        </w:rPr>
        <w:t xml:space="preserve"> with the inventor</w:t>
      </w:r>
      <w:r w:rsidR="007573FF">
        <w:rPr>
          <w:rFonts w:asciiTheme="minorHAnsi" w:hAnsiTheme="minorHAnsi" w:cs="Arial"/>
          <w:sz w:val="20"/>
          <w:szCs w:val="20"/>
          <w:lang w:val="en-GB"/>
        </w:rPr>
        <w:t xml:space="preserve">, such </w:t>
      </w:r>
      <w:r w:rsidR="00606FA5">
        <w:rPr>
          <w:rFonts w:asciiTheme="minorHAnsi" w:hAnsiTheme="minorHAnsi" w:cs="Arial"/>
          <w:sz w:val="20"/>
          <w:szCs w:val="20"/>
          <w:lang w:val="en-GB"/>
        </w:rPr>
        <w:t>as</w:t>
      </w:r>
      <w:r w:rsidR="00DD0845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9A3F74">
        <w:rPr>
          <w:rFonts w:asciiTheme="minorHAnsi" w:hAnsiTheme="minorHAnsi" w:cs="Arial"/>
          <w:sz w:val="20"/>
          <w:szCs w:val="20"/>
          <w:lang w:val="en-GB"/>
        </w:rPr>
        <w:t xml:space="preserve">a collaboration </w:t>
      </w:r>
      <w:r w:rsidR="002B0E42">
        <w:rPr>
          <w:rFonts w:asciiTheme="minorHAnsi" w:hAnsiTheme="minorHAnsi" w:cs="Arial"/>
          <w:sz w:val="20"/>
          <w:szCs w:val="20"/>
          <w:lang w:val="en-GB"/>
        </w:rPr>
        <w:t xml:space="preserve">or sponsorship </w:t>
      </w:r>
      <w:r w:rsidR="009A3F74">
        <w:rPr>
          <w:rFonts w:asciiTheme="minorHAnsi" w:hAnsiTheme="minorHAnsi" w:cs="Arial"/>
          <w:sz w:val="20"/>
          <w:szCs w:val="20"/>
          <w:lang w:val="en-GB"/>
        </w:rPr>
        <w:t xml:space="preserve">agreement. </w:t>
      </w:r>
      <w:r w:rsidR="00FC19E8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 </w:t>
      </w:r>
    </w:p>
    <w:p w14:paraId="059A34C4" w14:textId="2661AB2A" w:rsidR="000F519C" w:rsidRDefault="00DD4D6D" w:rsidP="00133863">
      <w:pPr>
        <w:spacing w:before="240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*</w:t>
      </w:r>
      <w:r w:rsidRPr="00DD4D6D">
        <w:rPr>
          <w:rFonts w:asciiTheme="minorHAnsi" w:hAnsiTheme="minorHAnsi" w:cs="Arial"/>
          <w:sz w:val="20"/>
          <w:szCs w:val="20"/>
          <w:vertAlign w:val="superscript"/>
          <w:lang w:val="en-GB"/>
        </w:rPr>
        <w:t xml:space="preserve">6 </w:t>
      </w:r>
      <w:r w:rsidR="00F10A6F">
        <w:rPr>
          <w:rFonts w:asciiTheme="minorHAnsi" w:hAnsiTheme="minorHAnsi" w:cs="Arial"/>
          <w:sz w:val="20"/>
          <w:szCs w:val="20"/>
          <w:vertAlign w:val="superscript"/>
          <w:lang w:val="en-GB"/>
        </w:rPr>
        <w:t xml:space="preserve"> </w:t>
      </w:r>
      <w:r w:rsidR="00F10A6F" w:rsidRPr="003D1BCF">
        <w:rPr>
          <w:rFonts w:asciiTheme="minorHAnsi" w:hAnsiTheme="minorHAnsi" w:cs="Arial"/>
          <w:sz w:val="20"/>
          <w:szCs w:val="20"/>
          <w:lang w:val="en-GB"/>
        </w:rPr>
        <w:t xml:space="preserve">By employment: </w:t>
      </w:r>
      <w:r w:rsidR="0052715E">
        <w:rPr>
          <w:rFonts w:asciiTheme="minorHAnsi" w:hAnsiTheme="minorHAnsi" w:cs="Arial"/>
          <w:sz w:val="20"/>
          <w:szCs w:val="20"/>
          <w:lang w:val="en-GB"/>
        </w:rPr>
        <w:t>the</w:t>
      </w:r>
      <w:r w:rsidR="002B0E42">
        <w:rPr>
          <w:rFonts w:asciiTheme="minorHAnsi" w:hAnsiTheme="minorHAnsi" w:cs="Arial"/>
          <w:sz w:val="20"/>
          <w:szCs w:val="20"/>
          <w:lang w:val="en-GB"/>
        </w:rPr>
        <w:t xml:space="preserve"> applicant(s) derived the right to the invention</w:t>
      </w:r>
      <w:r w:rsidR="00617F0E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697DFA">
        <w:rPr>
          <w:rFonts w:asciiTheme="minorHAnsi" w:hAnsiTheme="minorHAnsi" w:cs="Arial"/>
          <w:sz w:val="20"/>
          <w:szCs w:val="20"/>
          <w:lang w:val="en-GB"/>
        </w:rPr>
        <w:t xml:space="preserve">by employment </w:t>
      </w:r>
      <w:r w:rsidR="00103A38">
        <w:rPr>
          <w:rFonts w:asciiTheme="minorHAnsi" w:hAnsiTheme="minorHAnsi" w:cs="Arial"/>
          <w:sz w:val="20"/>
          <w:szCs w:val="20"/>
          <w:lang w:val="en-GB"/>
        </w:rPr>
        <w:t>of the inventor</w:t>
      </w:r>
      <w:r w:rsidR="00605822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38473A">
        <w:rPr>
          <w:rFonts w:asciiTheme="minorHAnsi" w:hAnsiTheme="minorHAnsi" w:cs="Arial"/>
          <w:sz w:val="20"/>
          <w:szCs w:val="20"/>
          <w:lang w:val="en-GB"/>
        </w:rPr>
        <w:t xml:space="preserve">under a </w:t>
      </w:r>
      <w:r w:rsidR="00876ED9">
        <w:rPr>
          <w:rFonts w:asciiTheme="minorHAnsi" w:hAnsiTheme="minorHAnsi" w:cs="Arial"/>
          <w:sz w:val="20"/>
          <w:szCs w:val="20"/>
          <w:lang w:val="en-GB"/>
        </w:rPr>
        <w:t xml:space="preserve">suitable </w:t>
      </w:r>
      <w:r w:rsidR="0038473A">
        <w:rPr>
          <w:rFonts w:asciiTheme="minorHAnsi" w:hAnsiTheme="minorHAnsi" w:cs="Arial"/>
          <w:sz w:val="20"/>
          <w:szCs w:val="20"/>
          <w:lang w:val="en-GB"/>
        </w:rPr>
        <w:t>legal provision</w:t>
      </w:r>
      <w:r w:rsidR="004576D8">
        <w:rPr>
          <w:rFonts w:asciiTheme="minorHAnsi" w:hAnsiTheme="minorHAnsi" w:cs="Arial"/>
          <w:sz w:val="20"/>
          <w:szCs w:val="20"/>
          <w:lang w:val="en-GB"/>
        </w:rPr>
        <w:t xml:space="preserve"> (e.g., in Norway, under </w:t>
      </w:r>
      <w:r w:rsidR="00A163BE">
        <w:rPr>
          <w:rFonts w:asciiTheme="minorHAnsi" w:hAnsiTheme="minorHAnsi" w:cs="Arial"/>
          <w:sz w:val="20"/>
          <w:szCs w:val="20"/>
          <w:lang w:val="en-GB"/>
        </w:rPr>
        <w:t>The Employee Inventions Ac</w:t>
      </w:r>
      <w:r w:rsidR="004576D8">
        <w:rPr>
          <w:rFonts w:asciiTheme="minorHAnsi" w:hAnsiTheme="minorHAnsi" w:cs="Arial"/>
          <w:sz w:val="20"/>
          <w:szCs w:val="20"/>
          <w:lang w:val="en-GB"/>
        </w:rPr>
        <w:t xml:space="preserve">t). </w:t>
      </w:r>
    </w:p>
    <w:p w14:paraId="7802988B" w14:textId="3F95F016" w:rsidR="00DD4D6D" w:rsidRDefault="00DD4D6D" w:rsidP="00133863">
      <w:pPr>
        <w:spacing w:before="240"/>
        <w:rPr>
          <w:rFonts w:asciiTheme="minorHAnsi" w:hAnsiTheme="minorHAnsi" w:cs="Arial"/>
          <w:sz w:val="20"/>
          <w:szCs w:val="20"/>
          <w:lang w:val="en-GB"/>
        </w:rPr>
      </w:pPr>
      <w:r>
        <w:rPr>
          <w:rFonts w:asciiTheme="minorHAnsi" w:hAnsiTheme="minorHAnsi" w:cs="Arial"/>
          <w:sz w:val="20"/>
          <w:szCs w:val="20"/>
          <w:lang w:val="en-GB"/>
        </w:rPr>
        <w:t>*</w:t>
      </w:r>
      <w:r w:rsidRPr="00DD4D6D">
        <w:rPr>
          <w:rFonts w:asciiTheme="minorHAnsi" w:hAnsiTheme="minorHAnsi" w:cs="Arial"/>
          <w:sz w:val="20"/>
          <w:szCs w:val="20"/>
          <w:vertAlign w:val="superscript"/>
          <w:lang w:val="en-GB"/>
        </w:rPr>
        <w:t>7</w:t>
      </w:r>
      <w:r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EA204A">
        <w:rPr>
          <w:rFonts w:asciiTheme="minorHAnsi" w:hAnsiTheme="minorHAnsi" w:cs="Arial"/>
          <w:sz w:val="20"/>
          <w:szCs w:val="20"/>
          <w:lang w:val="en-GB"/>
        </w:rPr>
        <w:t xml:space="preserve">By assignment: the inventor has </w:t>
      </w:r>
      <w:r w:rsidR="00BE1C63">
        <w:rPr>
          <w:rFonts w:asciiTheme="minorHAnsi" w:hAnsiTheme="minorHAnsi" w:cs="Arial"/>
          <w:sz w:val="20"/>
          <w:szCs w:val="20"/>
          <w:lang w:val="en-GB"/>
        </w:rPr>
        <w:t>expressly</w:t>
      </w:r>
      <w:r w:rsidR="00EA204A">
        <w:rPr>
          <w:rFonts w:asciiTheme="minorHAnsi" w:hAnsiTheme="minorHAnsi" w:cs="Arial"/>
          <w:sz w:val="20"/>
          <w:szCs w:val="20"/>
          <w:lang w:val="en-GB"/>
        </w:rPr>
        <w:t xml:space="preserve"> assigned </w:t>
      </w:r>
      <w:r w:rsidR="004576D8">
        <w:rPr>
          <w:rFonts w:asciiTheme="minorHAnsi" w:hAnsiTheme="minorHAnsi" w:cs="Arial"/>
          <w:sz w:val="20"/>
          <w:szCs w:val="20"/>
          <w:lang w:val="en-GB"/>
        </w:rPr>
        <w:t>all</w:t>
      </w:r>
      <w:r w:rsidR="00EA204A">
        <w:rPr>
          <w:rFonts w:asciiTheme="minorHAnsi" w:hAnsiTheme="minorHAnsi" w:cs="Arial"/>
          <w:sz w:val="20"/>
          <w:szCs w:val="20"/>
          <w:lang w:val="en-GB"/>
        </w:rPr>
        <w:t xml:space="preserve"> </w:t>
      </w:r>
      <w:r w:rsidR="004576D8">
        <w:rPr>
          <w:rFonts w:asciiTheme="minorHAnsi" w:hAnsiTheme="minorHAnsi" w:cs="Arial"/>
          <w:sz w:val="20"/>
          <w:szCs w:val="20"/>
          <w:lang w:val="en-GB"/>
        </w:rPr>
        <w:t xml:space="preserve">their </w:t>
      </w:r>
      <w:r w:rsidR="00BE1C63">
        <w:rPr>
          <w:rFonts w:asciiTheme="minorHAnsi" w:hAnsiTheme="minorHAnsi" w:cs="Arial"/>
          <w:sz w:val="20"/>
          <w:szCs w:val="20"/>
          <w:lang w:val="en-GB"/>
        </w:rPr>
        <w:t>right</w:t>
      </w:r>
      <w:r w:rsidR="004576D8">
        <w:rPr>
          <w:rFonts w:asciiTheme="minorHAnsi" w:hAnsiTheme="minorHAnsi" w:cs="Arial"/>
          <w:sz w:val="20"/>
          <w:szCs w:val="20"/>
          <w:lang w:val="en-GB"/>
        </w:rPr>
        <w:t>s</w:t>
      </w:r>
      <w:r w:rsidR="00BE1C63">
        <w:rPr>
          <w:rFonts w:asciiTheme="minorHAnsi" w:hAnsiTheme="minorHAnsi" w:cs="Arial"/>
          <w:sz w:val="20"/>
          <w:szCs w:val="20"/>
          <w:lang w:val="en-GB"/>
        </w:rPr>
        <w:t xml:space="preserve"> to the invention to the applicant(s). </w:t>
      </w:r>
    </w:p>
    <w:p w14:paraId="088F5AE9" w14:textId="16A30309" w:rsidR="003F0496" w:rsidRDefault="003F0496" w:rsidP="00DD3D61">
      <w:pPr>
        <w:spacing w:before="60" w:after="0"/>
        <w:rPr>
          <w:rFonts w:asciiTheme="minorHAnsi" w:hAnsiTheme="minorHAnsi"/>
          <w:sz w:val="20"/>
          <w:szCs w:val="22"/>
          <w:lang w:val="en-GB"/>
        </w:rPr>
      </w:pPr>
    </w:p>
    <w:p w14:paraId="5C30B92A" w14:textId="77777777" w:rsidR="00BC3403" w:rsidRDefault="00BC3403" w:rsidP="002A5C32">
      <w:pPr>
        <w:spacing w:before="60" w:after="60"/>
        <w:rPr>
          <w:rFonts w:asciiTheme="minorHAnsi" w:hAnsiTheme="minorHAnsi" w:cs="Arial"/>
          <w:b/>
          <w:color w:val="FF0000"/>
          <w:sz w:val="18"/>
          <w:szCs w:val="20"/>
          <w:lang w:val="en-GB"/>
        </w:rPr>
      </w:pPr>
    </w:p>
    <w:p w14:paraId="33B7B99C" w14:textId="7506D249" w:rsidR="00FA2F39" w:rsidRDefault="00FA2F39">
      <w:pPr>
        <w:spacing w:after="0"/>
        <w:rPr>
          <w:rFonts w:asciiTheme="minorHAnsi" w:hAnsiTheme="minorHAnsi" w:cs="Arial"/>
          <w:b/>
          <w:bCs/>
          <w:color w:val="E97132" w:themeColor="accent2"/>
          <w:lang w:val="en-GB"/>
        </w:rPr>
      </w:pPr>
      <w:r>
        <w:rPr>
          <w:rFonts w:asciiTheme="minorHAnsi" w:hAnsiTheme="minorHAnsi" w:cs="Arial"/>
          <w:b/>
          <w:bCs/>
          <w:color w:val="E97132" w:themeColor="accent2"/>
          <w:lang w:val="en-GB"/>
        </w:rPr>
        <w:br w:type="page"/>
      </w:r>
    </w:p>
    <w:p w14:paraId="2CB097C1" w14:textId="72A15D1F" w:rsidR="00BC3403" w:rsidRPr="00393C6A" w:rsidRDefault="00FA2F39" w:rsidP="00393C6A">
      <w:pPr>
        <w:rPr>
          <w:rFonts w:asciiTheme="minorHAnsi" w:hAnsiTheme="minorHAnsi" w:cs="Arial"/>
          <w:b/>
          <w:bCs/>
          <w:color w:val="E97132" w:themeColor="accent2"/>
          <w:lang w:val="en-GB"/>
        </w:rPr>
      </w:pPr>
      <w:r>
        <w:rPr>
          <w:rFonts w:asciiTheme="minorHAnsi" w:hAnsiTheme="minorHAnsi" w:cs="Arial"/>
          <w:b/>
          <w:bCs/>
          <w:color w:val="E97132" w:themeColor="accent2"/>
          <w:lang w:val="en-GB"/>
        </w:rPr>
        <w:lastRenderedPageBreak/>
        <w:t>3</w:t>
      </w:r>
      <w:r>
        <w:rPr>
          <w:rFonts w:asciiTheme="minorHAnsi" w:hAnsiTheme="minorHAnsi" w:cs="Arial"/>
          <w:b/>
          <w:bCs/>
          <w:color w:val="E97132" w:themeColor="accent2"/>
          <w:lang w:val="en-GB"/>
        </w:rPr>
        <w:tab/>
      </w:r>
      <w:r w:rsidR="00393C6A" w:rsidRPr="00393C6A">
        <w:rPr>
          <w:rFonts w:asciiTheme="minorHAnsi" w:hAnsiTheme="minorHAnsi" w:cs="Arial"/>
          <w:b/>
          <w:bCs/>
          <w:color w:val="E97132" w:themeColor="accent2"/>
          <w:lang w:val="en-GB"/>
        </w:rPr>
        <w:t xml:space="preserve">The invention </w:t>
      </w:r>
    </w:p>
    <w:p w14:paraId="3D5FE132" w14:textId="5B6DC9A5" w:rsidR="001408CC" w:rsidRPr="00FA2F39" w:rsidRDefault="00393C6A" w:rsidP="002A5C32">
      <w:pPr>
        <w:spacing w:before="60" w:after="60"/>
        <w:rPr>
          <w:rFonts w:asciiTheme="minorHAnsi" w:hAnsiTheme="minorHAnsi"/>
          <w:sz w:val="20"/>
          <w:szCs w:val="22"/>
          <w:lang w:val="en-GB"/>
        </w:rPr>
      </w:pPr>
      <w:r w:rsidRPr="00FA2F39">
        <w:rPr>
          <w:rFonts w:asciiTheme="minorHAnsi" w:hAnsiTheme="minorHAnsi"/>
          <w:sz w:val="20"/>
          <w:szCs w:val="22"/>
          <w:lang w:val="en-GB"/>
        </w:rPr>
        <w:t xml:space="preserve">Please </w:t>
      </w:r>
      <w:r w:rsidR="004C43BB" w:rsidRPr="00FA2F39">
        <w:rPr>
          <w:rFonts w:asciiTheme="minorHAnsi" w:hAnsiTheme="minorHAnsi"/>
          <w:sz w:val="20"/>
          <w:szCs w:val="22"/>
          <w:lang w:val="en-GB"/>
        </w:rPr>
        <w:t>describe the invention</w:t>
      </w:r>
      <w:r w:rsidR="00233E20">
        <w:rPr>
          <w:rFonts w:asciiTheme="minorHAnsi" w:hAnsiTheme="minorHAnsi"/>
          <w:sz w:val="20"/>
          <w:szCs w:val="22"/>
          <w:lang w:val="en-GB"/>
        </w:rPr>
        <w:t xml:space="preserve">, giving </w:t>
      </w:r>
      <w:r w:rsidR="004C43BB" w:rsidRPr="00FA2F39">
        <w:rPr>
          <w:rFonts w:asciiTheme="minorHAnsi" w:hAnsiTheme="minorHAnsi"/>
          <w:sz w:val="20"/>
          <w:szCs w:val="22"/>
          <w:lang w:val="en-GB"/>
        </w:rPr>
        <w:t xml:space="preserve">as much technical detail as you </w:t>
      </w:r>
      <w:r w:rsidR="009C1538" w:rsidRPr="00FA2F39">
        <w:rPr>
          <w:rFonts w:asciiTheme="minorHAnsi" w:hAnsiTheme="minorHAnsi"/>
          <w:sz w:val="20"/>
          <w:szCs w:val="22"/>
          <w:lang w:val="en-GB"/>
        </w:rPr>
        <w:t xml:space="preserve">can. The level of detail needed is enough for a </w:t>
      </w:r>
      <w:r w:rsidR="0020159F" w:rsidRPr="00FA2F39">
        <w:rPr>
          <w:rFonts w:asciiTheme="minorHAnsi" w:hAnsiTheme="minorHAnsi"/>
          <w:sz w:val="20"/>
          <w:szCs w:val="22"/>
          <w:lang w:val="en-GB"/>
        </w:rPr>
        <w:t xml:space="preserve">person skilled in the art (e.g., an engineer specialising in this field) to reproduce the invention. </w:t>
      </w:r>
      <w:r w:rsidR="00FA2F39">
        <w:rPr>
          <w:rFonts w:asciiTheme="minorHAnsi" w:hAnsiTheme="minorHAnsi"/>
          <w:sz w:val="20"/>
          <w:szCs w:val="22"/>
          <w:lang w:val="en-GB"/>
        </w:rPr>
        <w:t xml:space="preserve">You do </w:t>
      </w:r>
      <w:r w:rsidR="00FA2F39" w:rsidRPr="00FA2F39">
        <w:rPr>
          <w:rFonts w:asciiTheme="minorHAnsi" w:hAnsiTheme="minorHAnsi"/>
          <w:b/>
          <w:bCs/>
          <w:sz w:val="20"/>
          <w:szCs w:val="22"/>
          <w:lang w:val="en-GB"/>
        </w:rPr>
        <w:t>not</w:t>
      </w:r>
      <w:r w:rsidR="00FA2F39">
        <w:rPr>
          <w:rFonts w:asciiTheme="minorHAnsi" w:hAnsiTheme="minorHAnsi"/>
          <w:sz w:val="20"/>
          <w:szCs w:val="22"/>
          <w:lang w:val="en-GB"/>
        </w:rPr>
        <w:t xml:space="preserve"> need to include sales or financial arguments. </w:t>
      </w:r>
    </w:p>
    <w:p w14:paraId="224F08DE" w14:textId="77777777" w:rsidR="00512C5D" w:rsidRPr="00DB3022" w:rsidRDefault="00512C5D" w:rsidP="00FA55FA">
      <w:pPr>
        <w:spacing w:before="60" w:after="60"/>
        <w:jc w:val="center"/>
        <w:rPr>
          <w:rFonts w:asciiTheme="minorHAnsi" w:hAnsiTheme="minorHAnsi" w:cs="Arial"/>
          <w:b/>
          <w:color w:val="FF0000"/>
          <w:lang w:val="en-GB"/>
        </w:rPr>
      </w:pPr>
    </w:p>
    <w:tbl>
      <w:tblPr>
        <w:tblStyle w:val="GridTable1LightAccent2"/>
        <w:tblW w:w="0" w:type="auto"/>
        <w:tblLook w:val="0000" w:firstRow="0" w:lastRow="0" w:firstColumn="0" w:lastColumn="0" w:noHBand="0" w:noVBand="0"/>
      </w:tblPr>
      <w:tblGrid>
        <w:gridCol w:w="9062"/>
      </w:tblGrid>
      <w:tr w:rsidR="00BF7175" w:rsidRPr="00FA2F39" w14:paraId="0FA9ABC6" w14:textId="77777777">
        <w:trPr>
          <w:trHeight w:val="383"/>
        </w:trPr>
        <w:tc>
          <w:tcPr>
            <w:tcW w:w="9062" w:type="dxa"/>
          </w:tcPr>
          <w:p w14:paraId="109DC560" w14:textId="27F995C0" w:rsidR="00BF7175" w:rsidRPr="00FA2F39" w:rsidRDefault="00BF7175" w:rsidP="00FA2F39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T</w:t>
            </w:r>
            <w:r w:rsidRPr="00FA2F39">
              <w:rPr>
                <w:rFonts w:asciiTheme="minorHAnsi" w:hAnsiTheme="minorHAnsi" w:cs="Arial"/>
                <w:sz w:val="20"/>
                <w:szCs w:val="20"/>
                <w:lang w:val="en-GB"/>
              </w:rPr>
              <w:t>itl</w:t>
            </w:r>
            <w:r w:rsidR="00F62F70">
              <w:rPr>
                <w:rFonts w:asciiTheme="minorHAnsi" w:hAnsiTheme="minorHAnsi" w:cs="Arial"/>
                <w:sz w:val="20"/>
                <w:szCs w:val="20"/>
                <w:lang w:val="en-GB"/>
              </w:rPr>
              <w:t>e</w:t>
            </w:r>
          </w:p>
        </w:tc>
      </w:tr>
      <w:tr w:rsidR="00BF7175" w:rsidRPr="00FA2F39" w14:paraId="6AF6CC16" w14:textId="77777777" w:rsidTr="00BF7175">
        <w:trPr>
          <w:trHeight w:val="1701"/>
        </w:trPr>
        <w:tc>
          <w:tcPr>
            <w:tcW w:w="9062" w:type="dxa"/>
          </w:tcPr>
          <w:p w14:paraId="4348EE7F" w14:textId="3281F061" w:rsidR="00BF7175" w:rsidRDefault="00BF7175" w:rsidP="00BF7175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Brief indication </w:t>
            </w:r>
            <w:r w:rsidRPr="00FA2F39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of the invention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.</w:t>
            </w:r>
            <w:r w:rsidR="004F51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Approximate l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ength: one sentence.</w:t>
            </w:r>
          </w:p>
          <w:p w14:paraId="6EAD28EC" w14:textId="77777777" w:rsidR="00F62F70" w:rsidRDefault="00F62F70" w:rsidP="00BF7175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7B2F91BC" w14:textId="7C46A0D2" w:rsidR="00F62F70" w:rsidRPr="00FA2F39" w:rsidRDefault="00F62F70" w:rsidP="00BF7175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4B176A" w:rsidRPr="00FA2F39" w14:paraId="3D1246AD" w14:textId="77777777">
        <w:trPr>
          <w:trHeight w:val="382"/>
        </w:trPr>
        <w:tc>
          <w:tcPr>
            <w:tcW w:w="9062" w:type="dxa"/>
          </w:tcPr>
          <w:p w14:paraId="3B7CC805" w14:textId="704AC2CA" w:rsidR="004B176A" w:rsidRPr="00FA2F39" w:rsidRDefault="004B176A" w:rsidP="00BF7175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FA2F39">
              <w:rPr>
                <w:rFonts w:asciiTheme="minorHAnsi" w:hAnsiTheme="minorHAnsi" w:cs="Arial"/>
                <w:sz w:val="20"/>
                <w:szCs w:val="20"/>
                <w:lang w:val="en-GB"/>
              </w:rPr>
              <w:t>1.</w:t>
            </w:r>
            <w:r w:rsidRPr="00FA2F39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 w:rsidR="00F62F70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Technical field </w:t>
            </w:r>
          </w:p>
        </w:tc>
      </w:tr>
      <w:tr w:rsidR="00BF7175" w:rsidRPr="00053F41" w14:paraId="6468D874" w14:textId="77777777" w:rsidTr="00BF7175">
        <w:trPr>
          <w:trHeight w:val="1701"/>
        </w:trPr>
        <w:tc>
          <w:tcPr>
            <w:tcW w:w="9062" w:type="dxa"/>
          </w:tcPr>
          <w:p w14:paraId="3141D89E" w14:textId="77777777" w:rsidR="00C82E3B" w:rsidRDefault="00BF7175" w:rsidP="00275F6C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Set the scene. </w:t>
            </w:r>
            <w:r w:rsidR="00275F6C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W</w:t>
            </w:r>
            <w:r w:rsidRPr="00BF7175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hat technical field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does </w:t>
            </w:r>
            <w:r w:rsidRPr="00BF7175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the invention relate to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?</w:t>
            </w:r>
          </w:p>
          <w:p w14:paraId="54BD96C3" w14:textId="77777777" w:rsidR="00C82E3B" w:rsidRDefault="00C82E3B" w:rsidP="00275F6C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2440E30A" w14:textId="77777777" w:rsidR="00C82E3B" w:rsidRDefault="00C82E3B" w:rsidP="00275F6C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012E330B" w14:textId="084D9B06" w:rsidR="00BF7175" w:rsidRPr="00275F6C" w:rsidRDefault="00BF7175" w:rsidP="00275F6C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275F6C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4B176A" w:rsidRPr="00DB3022" w14:paraId="12BF8546" w14:textId="77777777" w:rsidTr="00F62F70">
        <w:trPr>
          <w:trHeight w:val="85"/>
        </w:trPr>
        <w:tc>
          <w:tcPr>
            <w:tcW w:w="9062" w:type="dxa"/>
          </w:tcPr>
          <w:p w14:paraId="0C256C7C" w14:textId="7F1FBDC9" w:rsidR="004B176A" w:rsidRPr="00C82E3B" w:rsidRDefault="004B176A" w:rsidP="00AD481E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/>
                <w:sz w:val="20"/>
                <w:szCs w:val="20"/>
                <w:lang w:val="en-GB"/>
              </w:rPr>
              <w:br w:type="page"/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2.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Background</w:t>
            </w:r>
          </w:p>
        </w:tc>
      </w:tr>
      <w:tr w:rsidR="004B176A" w:rsidRPr="00053F41" w14:paraId="3FC4AAFE" w14:textId="77777777" w:rsidTr="00C82E3B">
        <w:trPr>
          <w:trHeight w:val="1701"/>
        </w:trPr>
        <w:tc>
          <w:tcPr>
            <w:tcW w:w="9062" w:type="dxa"/>
          </w:tcPr>
          <w:p w14:paraId="5CBE30A0" w14:textId="242B103A" w:rsidR="00F62F70" w:rsidRDefault="004B176A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Why is there a need for the invention? </w:t>
            </w:r>
            <w:r w:rsidR="00F62F70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Why and how was the idea of the invention born? </w:t>
            </w:r>
          </w:p>
          <w:p w14:paraId="5868990F" w14:textId="57B00704" w:rsidR="004B176A" w:rsidRPr="00C82E3B" w:rsidRDefault="004B176A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F62F70" w:rsidRPr="00DB3022" w14:paraId="4B0EAA33" w14:textId="77777777">
        <w:trPr>
          <w:trHeight w:val="382"/>
        </w:trPr>
        <w:tc>
          <w:tcPr>
            <w:tcW w:w="9062" w:type="dxa"/>
          </w:tcPr>
          <w:p w14:paraId="2309D3CA" w14:textId="0BBE681C" w:rsidR="00F62F70" w:rsidRPr="00C82E3B" w:rsidRDefault="00F62F7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3.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Known technolog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ies</w:t>
            </w:r>
          </w:p>
        </w:tc>
      </w:tr>
      <w:tr w:rsidR="004B176A" w:rsidRPr="00053F41" w14:paraId="136E9186" w14:textId="77777777" w:rsidTr="00683AB3">
        <w:trPr>
          <w:trHeight w:val="2268"/>
        </w:trPr>
        <w:tc>
          <w:tcPr>
            <w:tcW w:w="9062" w:type="dxa"/>
          </w:tcPr>
          <w:p w14:paraId="16C6D1C4" w14:textId="3A9D8A61" w:rsidR="00F62F70" w:rsidRDefault="00F62F7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What </w:t>
            </w:r>
            <w:r w:rsid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are the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known</w:t>
            </w:r>
            <w:r w:rsid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approaches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in the field today? Which products and/or methods are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currently 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used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?</w:t>
            </w:r>
          </w:p>
          <w:p w14:paraId="0CA43AC0" w14:textId="158933BB" w:rsidR="004B176A" w:rsidRPr="00C82E3B" w:rsidRDefault="004B176A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F62F70" w:rsidRPr="00053F41" w14:paraId="21F394C4" w14:textId="77777777">
        <w:trPr>
          <w:trHeight w:val="382"/>
        </w:trPr>
        <w:tc>
          <w:tcPr>
            <w:tcW w:w="9062" w:type="dxa"/>
          </w:tcPr>
          <w:p w14:paraId="65CA6E3A" w14:textId="47062998" w:rsidR="00F62F70" w:rsidRPr="00C82E3B" w:rsidRDefault="00F62F7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4.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Problems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or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disadvantages of the known technolog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ies</w:t>
            </w:r>
          </w:p>
        </w:tc>
      </w:tr>
      <w:tr w:rsidR="004B176A" w:rsidRPr="00053F41" w14:paraId="25EB65D8" w14:textId="77777777" w:rsidTr="00683AB3">
        <w:trPr>
          <w:trHeight w:val="2268"/>
        </w:trPr>
        <w:tc>
          <w:tcPr>
            <w:tcW w:w="9062" w:type="dxa"/>
          </w:tcPr>
          <w:p w14:paraId="19CEFD87" w14:textId="1FC19DA0" w:rsidR="00F62F70" w:rsidRPr="00C82E3B" w:rsidRDefault="00F62F70" w:rsidP="00F62F70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What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are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the problem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s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or disadvantage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s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with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the current approaches? </w:t>
            </w:r>
          </w:p>
          <w:p w14:paraId="189EFA0C" w14:textId="78E2EDF5" w:rsidR="004B176A" w:rsidRPr="00C82E3B" w:rsidRDefault="004B176A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F62F70" w:rsidRPr="00DB3022" w14:paraId="57AEAAEB" w14:textId="77777777">
        <w:trPr>
          <w:trHeight w:val="382"/>
        </w:trPr>
        <w:tc>
          <w:tcPr>
            <w:tcW w:w="9062" w:type="dxa"/>
          </w:tcPr>
          <w:p w14:paraId="171D3CB5" w14:textId="462B01C3" w:rsidR="00F62F70" w:rsidRPr="00C82E3B" w:rsidRDefault="00F62F7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lastRenderedPageBreak/>
              <w:t>5.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Purpose</w:t>
            </w:r>
          </w:p>
        </w:tc>
      </w:tr>
      <w:tr w:rsidR="004B176A" w:rsidRPr="00053F41" w14:paraId="406BA824" w14:textId="77777777" w:rsidTr="00C82E3B">
        <w:trPr>
          <w:trHeight w:val="1701"/>
        </w:trPr>
        <w:tc>
          <w:tcPr>
            <w:tcW w:w="9062" w:type="dxa"/>
          </w:tcPr>
          <w:p w14:paraId="62DFD7EE" w14:textId="360CBE7E" w:rsidR="004B176A" w:rsidRPr="00683AB3" w:rsidRDefault="00F62F7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What is the purpose of the invention? What is </w:t>
            </w:r>
            <w:r w:rsidRPr="00683AB3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  <w:lang w:val="en-GB"/>
              </w:rPr>
              <w:t>new</w:t>
            </w:r>
            <w:r w:rsidRP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compared with </w:t>
            </w:r>
            <w:r w:rsidR="001923E0" w:rsidRP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the known technologies</w:t>
            </w:r>
            <w:r w:rsidRPr="00683AB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?</w:t>
            </w:r>
          </w:p>
        </w:tc>
      </w:tr>
      <w:tr w:rsidR="001923E0" w:rsidRPr="00053F41" w14:paraId="1A5F781C" w14:textId="77777777">
        <w:trPr>
          <w:trHeight w:val="382"/>
        </w:trPr>
        <w:tc>
          <w:tcPr>
            <w:tcW w:w="9062" w:type="dxa"/>
          </w:tcPr>
          <w:p w14:paraId="0ED8486F" w14:textId="04B9E8DA" w:rsidR="001923E0" w:rsidRPr="00C82E3B" w:rsidRDefault="001923E0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6.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 w:rsid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Short </w:t>
            </w:r>
            <w:r w:rsidR="00D069AF">
              <w:rPr>
                <w:rFonts w:asciiTheme="minorHAnsi" w:hAnsiTheme="minorHAnsi" w:cs="Arial"/>
                <w:sz w:val="20"/>
                <w:szCs w:val="20"/>
                <w:lang w:val="en-GB"/>
              </w:rPr>
              <w:t>d</w:t>
            </w:r>
            <w:r w:rsidR="00D069AF"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escription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of the invention and how the purpose is achieved</w:t>
            </w:r>
          </w:p>
        </w:tc>
      </w:tr>
      <w:tr w:rsidR="004B176A" w:rsidRPr="00053F41" w14:paraId="2ABA3C24" w14:textId="77777777" w:rsidTr="00C82E3B">
        <w:trPr>
          <w:trHeight w:val="1701"/>
        </w:trPr>
        <w:tc>
          <w:tcPr>
            <w:tcW w:w="9062" w:type="dxa"/>
          </w:tcPr>
          <w:p w14:paraId="5B8F7CF9" w14:textId="3877DA24" w:rsidR="004B176A" w:rsidRPr="004F513B" w:rsidRDefault="004B176A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</w:tc>
      </w:tr>
      <w:tr w:rsidR="006357C7" w:rsidRPr="00053F41" w14:paraId="78201AE6" w14:textId="77777777">
        <w:trPr>
          <w:trHeight w:val="382"/>
        </w:trPr>
        <w:tc>
          <w:tcPr>
            <w:tcW w:w="9062" w:type="dxa"/>
          </w:tcPr>
          <w:p w14:paraId="74478E04" w14:textId="6DA433F2" w:rsidR="006357C7" w:rsidRPr="00C82E3B" w:rsidRDefault="006357C7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7.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F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igures and what they show</w:t>
            </w:r>
          </w:p>
        </w:tc>
      </w:tr>
      <w:tr w:rsidR="004B176A" w:rsidRPr="00053F41" w14:paraId="6E762BE1" w14:textId="77777777" w:rsidTr="00C82E3B">
        <w:trPr>
          <w:trHeight w:val="1701"/>
        </w:trPr>
        <w:tc>
          <w:tcPr>
            <w:tcW w:w="9062" w:type="dxa"/>
          </w:tcPr>
          <w:p w14:paraId="5435749F" w14:textId="22DF4827" w:rsidR="008937E8" w:rsidRDefault="008937E8" w:rsidP="004B176A">
            <w:pPr>
              <w:keepNext/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</w:t>
            </w:r>
            <w:r w:rsidR="006357C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rovide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figures showing </w:t>
            </w:r>
            <w:r w:rsidR="006357C7"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all details that are essential for the functioning of the invention</w:t>
            </w:r>
            <w:r w:rsidR="00AB158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, together with an explanation as to what the figures show. </w:t>
            </w:r>
          </w:p>
          <w:p w14:paraId="02B4D5AE" w14:textId="15D7DAC3" w:rsidR="004B176A" w:rsidRPr="00C82E3B" w:rsidRDefault="004B176A" w:rsidP="004B176A">
            <w:pPr>
              <w:keepNext/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8937E8" w:rsidRPr="00053F41" w14:paraId="7FB4658E" w14:textId="77777777">
        <w:trPr>
          <w:trHeight w:val="382"/>
        </w:trPr>
        <w:tc>
          <w:tcPr>
            <w:tcW w:w="9062" w:type="dxa"/>
          </w:tcPr>
          <w:p w14:paraId="779DE703" w14:textId="7FE81D7B" w:rsidR="008937E8" w:rsidRPr="00C82E3B" w:rsidRDefault="008937E8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8.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Important parts (name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s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, technical meanings), refer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ring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to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the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figures.</w:t>
            </w:r>
          </w:p>
        </w:tc>
      </w:tr>
      <w:tr w:rsidR="004B176A" w:rsidRPr="00053F41" w14:paraId="5DB3143A" w14:textId="77777777" w:rsidTr="00C82E3B">
        <w:trPr>
          <w:trHeight w:val="1701"/>
        </w:trPr>
        <w:tc>
          <w:tcPr>
            <w:tcW w:w="9062" w:type="dxa"/>
          </w:tcPr>
          <w:p w14:paraId="46A90860" w14:textId="754B6D08" w:rsidR="004B176A" w:rsidRPr="00C82E3B" w:rsidRDefault="00694FDB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I</w:t>
            </w:r>
            <w:r w:rsidR="009843BD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dentify 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the important parts of the invention in reference to the provided figures. Please set out important names and technical meanings/definitions. </w:t>
            </w:r>
            <w:r w:rsidR="008937E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As far as possible, use ‘normal’ words</w:t>
            </w:r>
            <w:r w:rsidR="004B5235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. </w:t>
            </w:r>
            <w:r w:rsidR="008937E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 </w:t>
            </w:r>
          </w:p>
        </w:tc>
      </w:tr>
      <w:tr w:rsidR="008937E8" w:rsidRPr="00053F41" w14:paraId="209BFE91" w14:textId="77777777">
        <w:trPr>
          <w:trHeight w:val="382"/>
        </w:trPr>
        <w:tc>
          <w:tcPr>
            <w:tcW w:w="9062" w:type="dxa"/>
          </w:tcPr>
          <w:p w14:paraId="5C9D7B9C" w14:textId="12ADE381" w:rsidR="008937E8" w:rsidRPr="00C82E3B" w:rsidRDefault="008937E8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9.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 xml:space="preserve">Description of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invention in use </w:t>
            </w:r>
          </w:p>
        </w:tc>
      </w:tr>
      <w:tr w:rsidR="004B176A" w:rsidRPr="00053F41" w14:paraId="5EABD701" w14:textId="77777777" w:rsidTr="00C82E3B">
        <w:trPr>
          <w:trHeight w:val="1701"/>
        </w:trPr>
        <w:tc>
          <w:tcPr>
            <w:tcW w:w="9062" w:type="dxa"/>
          </w:tcPr>
          <w:p w14:paraId="1B81D3EC" w14:textId="459BF8C5" w:rsidR="004B176A" w:rsidRPr="00C82E3B" w:rsidRDefault="008937E8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Describe how the invention</w:t>
            </w:r>
            <w:r w:rsidR="00EF34D9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is to be used and/or how it behaves in use</w:t>
            </w:r>
            <w:r w:rsidR="00ED202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. 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This description must be understandable </w:t>
            </w:r>
            <w:r w:rsidR="00AB158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to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the average person </w:t>
            </w:r>
            <w:r w:rsidR="00AB158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working</w:t>
            </w:r>
            <w:r w:rsidR="00AB1587"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in the field of the invention.</w:t>
            </w:r>
          </w:p>
        </w:tc>
      </w:tr>
      <w:tr w:rsidR="005B4367" w:rsidRPr="00DB3022" w14:paraId="7F78C7FD" w14:textId="77777777">
        <w:trPr>
          <w:trHeight w:val="382"/>
        </w:trPr>
        <w:tc>
          <w:tcPr>
            <w:tcW w:w="9062" w:type="dxa"/>
          </w:tcPr>
          <w:p w14:paraId="7AFE0E55" w14:textId="6B7B89F0" w:rsidR="005B4367" w:rsidRPr="00C82E3B" w:rsidRDefault="005B4367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10.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  <w:t>Alternative embodiments</w:t>
            </w:r>
          </w:p>
        </w:tc>
      </w:tr>
      <w:tr w:rsidR="004B176A" w:rsidRPr="00053F41" w14:paraId="463C1D93" w14:textId="77777777" w:rsidTr="00C82E3B">
        <w:trPr>
          <w:trHeight w:val="1701"/>
        </w:trPr>
        <w:tc>
          <w:tcPr>
            <w:tcW w:w="9062" w:type="dxa"/>
          </w:tcPr>
          <w:p w14:paraId="4B250679" w14:textId="3BE7CCEA" w:rsidR="00C91FC8" w:rsidRDefault="00771AC9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How else might the invention be </w:t>
            </w:r>
            <w:r w:rsidR="00C91FC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put into effect or used? Please d</w:t>
            </w:r>
            <w:r w:rsidR="00452CA0"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escribe alternative </w:t>
            </w:r>
            <w:r w:rsidR="00452CA0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arrangements or uses of the invention</w:t>
            </w:r>
            <w:r w:rsidR="00933F9D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, together with </w:t>
            </w:r>
            <w:r w:rsidR="00EE01F4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the</w:t>
            </w:r>
            <w:r w:rsidR="00C91FC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specific advantages of those alternatives</w:t>
            </w:r>
            <w:r w:rsidR="00EE01F4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(if any).</w:t>
            </w:r>
          </w:p>
          <w:p w14:paraId="781A56EC" w14:textId="77777777" w:rsidR="004B176A" w:rsidRDefault="004B176A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100FCB48" w14:textId="77777777" w:rsidR="00EE01F4" w:rsidRDefault="00EE01F4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2B8EECDC" w14:textId="77777777" w:rsidR="00EE01F4" w:rsidRDefault="00EE01F4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0F6E4FE0" w14:textId="77777777" w:rsidR="00EE01F4" w:rsidRDefault="00EE01F4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  <w:p w14:paraId="579D3D0E" w14:textId="6DC1E467" w:rsidR="00EE01F4" w:rsidRPr="00C82E3B" w:rsidRDefault="00EE01F4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C91FC8" w:rsidRPr="00DB3022" w14:paraId="1410D3B1" w14:textId="77777777">
        <w:trPr>
          <w:trHeight w:val="382"/>
        </w:trPr>
        <w:tc>
          <w:tcPr>
            <w:tcW w:w="9062" w:type="dxa"/>
          </w:tcPr>
          <w:p w14:paraId="4C848C8D" w14:textId="431523C7" w:rsidR="00C91FC8" w:rsidRPr="00C82E3B" w:rsidRDefault="00C91FC8" w:rsidP="004B176A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lastRenderedPageBreak/>
              <w:t>11.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New features </w:t>
            </w:r>
          </w:p>
        </w:tc>
      </w:tr>
      <w:tr w:rsidR="004B176A" w:rsidRPr="00053F41" w14:paraId="68639B5B" w14:textId="77777777" w:rsidTr="00C82E3B">
        <w:trPr>
          <w:trHeight w:val="1701"/>
        </w:trPr>
        <w:tc>
          <w:tcPr>
            <w:tcW w:w="9062" w:type="dxa"/>
          </w:tcPr>
          <w:p w14:paraId="6495F84D" w14:textId="11C1AA59" w:rsidR="004B176A" w:rsidRPr="00C82E3B" w:rsidRDefault="00C91FC8" w:rsidP="004B176A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What is considered new </w:t>
            </w:r>
            <w:r w:rsidR="00C6376A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about</w:t>
            </w:r>
            <w:r w:rsidRPr="00C82E3B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the invention? </w:t>
            </w:r>
            <w:r w:rsidR="00C6376A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Which exact bit is patent protection</w:t>
            </w:r>
            <w:r w:rsidR="00895BC9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wanted</w:t>
            </w:r>
            <w:r w:rsidR="00C6376A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for? </w:t>
            </w:r>
          </w:p>
        </w:tc>
      </w:tr>
      <w:tr w:rsidR="005B4367" w:rsidRPr="00DB3022" w14:paraId="2DB2473C" w14:textId="77777777" w:rsidTr="008C3E98">
        <w:trPr>
          <w:trHeight w:val="380"/>
        </w:trPr>
        <w:tc>
          <w:tcPr>
            <w:tcW w:w="9062" w:type="dxa"/>
          </w:tcPr>
          <w:p w14:paraId="63C23D30" w14:textId="70B6C702" w:rsidR="005B4367" w:rsidRPr="008C3E98" w:rsidRDefault="005B4367" w:rsidP="005B4367">
            <w:pPr>
              <w:spacing w:before="40" w:after="80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2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  <w:r w:rsidRPr="00C82E3B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 w:rsidR="00F01400">
              <w:rPr>
                <w:rFonts w:asciiTheme="minorHAnsi" w:hAnsiTheme="minorHAnsi" w:cs="Arial"/>
                <w:sz w:val="20"/>
                <w:szCs w:val="20"/>
                <w:lang w:val="en-GB"/>
              </w:rPr>
              <w:t>Branding</w:t>
            </w:r>
            <w:r w:rsidR="00291281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B4367" w:rsidRPr="00053F41" w14:paraId="206FFC4A" w14:textId="77777777" w:rsidTr="00C82E3B">
        <w:trPr>
          <w:trHeight w:val="1701"/>
        </w:trPr>
        <w:tc>
          <w:tcPr>
            <w:tcW w:w="9062" w:type="dxa"/>
          </w:tcPr>
          <w:p w14:paraId="20B7BB71" w14:textId="641D7A7E" w:rsidR="00D80552" w:rsidRDefault="00B24CFF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Have you considered trademark and design protection?</w:t>
            </w:r>
            <w:r w:rsidR="0095233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DE29C4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If </w:t>
            </w:r>
            <w:r w:rsidR="00D80552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the</w:t>
            </w:r>
            <w:r w:rsidR="00992C7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product</w:t>
            </w:r>
            <w:r w:rsidR="002839DC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will </w:t>
            </w:r>
            <w:r w:rsidR="00534A5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b</w:t>
            </w:r>
            <w:r w:rsidR="0095233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e </w:t>
            </w:r>
            <w:r w:rsidR="003869EC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marketed</w:t>
            </w:r>
            <w:r w:rsidR="0095233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under a distinctive </w:t>
            </w:r>
            <w:r w:rsidR="003869EC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product </w:t>
            </w:r>
            <w:r w:rsidR="00952333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name</w:t>
            </w:r>
            <w:r w:rsidR="00F870E0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or sign</w:t>
            </w:r>
            <w:r w:rsidR="009F225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,</w:t>
            </w:r>
            <w:r w:rsidR="00F870E0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or</w:t>
            </w:r>
            <w:r w:rsidR="00992C7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9F225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the product </w:t>
            </w:r>
            <w:r w:rsidR="00992C77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will have a distinctive appearance, </w:t>
            </w:r>
            <w:r w:rsidR="009F225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please</w:t>
            </w:r>
            <w:r w:rsidR="00DE29C4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let us know as </w:t>
            </w:r>
            <w:r w:rsidR="00D80552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trademark </w:t>
            </w:r>
            <w:r w:rsidR="009F2258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and</w:t>
            </w:r>
            <w:r w:rsidR="00D80552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design protection may be relevant. </w:t>
            </w:r>
          </w:p>
          <w:p w14:paraId="35027C90" w14:textId="77777777" w:rsidR="00D80552" w:rsidRDefault="00D80552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1290357C" w14:textId="77777777" w:rsidR="00DE29C4" w:rsidRDefault="00DE29C4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335CDF41" w14:textId="77777777" w:rsidR="00DE29C4" w:rsidRDefault="00DE29C4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0E99705D" w14:textId="77777777" w:rsidR="00DE29C4" w:rsidRDefault="00DE29C4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3804CD28" w14:textId="77777777" w:rsidR="00DE29C4" w:rsidRDefault="00DE29C4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</w:p>
          <w:p w14:paraId="26E7A9F6" w14:textId="439E8FE1" w:rsidR="005B4367" w:rsidRPr="00C82E3B" w:rsidRDefault="00D77E2C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5B4367" w:rsidRPr="00053F41" w14:paraId="51C90C07" w14:textId="77777777">
        <w:trPr>
          <w:trHeight w:val="382"/>
        </w:trPr>
        <w:tc>
          <w:tcPr>
            <w:tcW w:w="9062" w:type="dxa"/>
          </w:tcPr>
          <w:p w14:paraId="08557729" w14:textId="601C4CA1" w:rsidR="005B4367" w:rsidRPr="00DB3022" w:rsidRDefault="005B4367" w:rsidP="005B4367">
            <w:pPr>
              <w:spacing w:before="40" w:after="80"/>
              <w:rPr>
                <w:rFonts w:asciiTheme="minorHAnsi" w:hAnsiTheme="minorHAnsi" w:cs="Arial"/>
                <w:i/>
                <w:iCs/>
                <w:sz w:val="20"/>
                <w:lang w:val="en-GB"/>
              </w:rPr>
            </w:pP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="Arial"/>
                <w:sz w:val="20"/>
                <w:szCs w:val="20"/>
                <w:lang w:val="en-GB"/>
              </w:rPr>
              <w:t>3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ab/>
            </w:r>
            <w:r w:rsidR="009F2258">
              <w:rPr>
                <w:rFonts w:asciiTheme="minorHAnsi" w:hAnsiTheme="minorHAnsi" w:cs="Arial"/>
                <w:sz w:val="20"/>
                <w:szCs w:val="20"/>
                <w:lang w:val="en-GB"/>
              </w:rPr>
              <w:t>Any other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information that </w:t>
            </w:r>
            <w:r w:rsidR="00741FD6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may be 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relevant </w:t>
            </w:r>
            <w:r w:rsidR="00D80552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to the preparation 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of </w:t>
            </w:r>
            <w:r w:rsidR="00D80552">
              <w:rPr>
                <w:rFonts w:asciiTheme="minorHAnsi" w:hAnsiTheme="minorHAnsi" w:cs="Arial"/>
                <w:sz w:val="20"/>
                <w:szCs w:val="20"/>
                <w:lang w:val="en-GB"/>
              </w:rPr>
              <w:t>a</w:t>
            </w:r>
            <w:r w:rsidRPr="00543525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 patent application</w:t>
            </w:r>
          </w:p>
        </w:tc>
      </w:tr>
      <w:tr w:rsidR="005B4367" w:rsidRPr="00053F41" w14:paraId="477ED953" w14:textId="77777777">
        <w:trPr>
          <w:trHeight w:val="382"/>
        </w:trPr>
        <w:tc>
          <w:tcPr>
            <w:tcW w:w="9062" w:type="dxa"/>
          </w:tcPr>
          <w:p w14:paraId="2441AB46" w14:textId="77777777" w:rsidR="005B4367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7075504E" w14:textId="77777777" w:rsidR="005B4367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35094405" w14:textId="77777777" w:rsidR="005B4367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6F8C0B5B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12EA9A0B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04A1106F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4BA59069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436B216F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7ABF3105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11357ACA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5F078753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1B58E897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6CF57296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09D98012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05EFB192" w14:textId="77777777" w:rsidR="00741FD6" w:rsidRDefault="00741FD6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290531B3" w14:textId="77777777" w:rsidR="005B4367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72F6071F" w14:textId="77777777" w:rsidR="005B4367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  <w:p w14:paraId="762A1544" w14:textId="77777777" w:rsidR="005B4367" w:rsidRPr="00DB3022" w:rsidRDefault="005B4367" w:rsidP="005B4367">
            <w:pPr>
              <w:spacing w:before="40" w:after="80"/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2E532096" w14:textId="77777777" w:rsidR="001408CC" w:rsidRPr="00DB3022" w:rsidRDefault="001408CC">
      <w:pPr>
        <w:ind w:firstLine="15"/>
        <w:rPr>
          <w:rFonts w:asciiTheme="minorHAnsi" w:hAnsiTheme="minorHAnsi" w:cs="Arial"/>
          <w:lang w:val="en-GB"/>
        </w:rPr>
      </w:pPr>
    </w:p>
    <w:sectPr w:rsidR="001408CC" w:rsidRPr="00DB3022" w:rsidSect="00E160D2">
      <w:headerReference w:type="default" r:id="rId7"/>
      <w:foot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32B0" w14:textId="77777777" w:rsidR="008804F8" w:rsidRPr="00031FE3" w:rsidRDefault="008804F8">
      <w:pPr>
        <w:spacing w:after="0"/>
        <w:rPr>
          <w:sz w:val="16"/>
        </w:rPr>
      </w:pPr>
      <w:r>
        <w:separator/>
      </w:r>
    </w:p>
  </w:endnote>
  <w:endnote w:type="continuationSeparator" w:id="0">
    <w:p w14:paraId="2429E7B6" w14:textId="77777777" w:rsidR="008804F8" w:rsidRPr="00031FE3" w:rsidRDefault="008804F8">
      <w:pPr>
        <w:spacing w:after="0"/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B23F" w14:textId="0A7D1767" w:rsidR="00DE613F" w:rsidRPr="00821E3A" w:rsidRDefault="00821E3A" w:rsidP="00AC4C9E">
    <w:pPr>
      <w:pStyle w:val="Footer"/>
      <w:rPr>
        <w:rFonts w:asciiTheme="minorHAnsi" w:hAnsiTheme="minorHAnsi" w:cs="Arial"/>
        <w:sz w:val="20"/>
      </w:rPr>
    </w:pPr>
    <w:r w:rsidRPr="00821E3A">
      <w:rPr>
        <w:rFonts w:asciiTheme="minorHAnsi" w:hAnsiTheme="minorHAnsi" w:cs="Arial"/>
        <w:lang w:val="en-US"/>
      </w:rPr>
      <w:t>CONFIDENTIAL</w:t>
    </w:r>
    <w:r w:rsidR="00B738DA" w:rsidRPr="00821E3A">
      <w:rPr>
        <w:rFonts w:asciiTheme="minorHAnsi" w:hAnsiTheme="minorHAnsi" w:cs="Arial"/>
        <w:lang w:val="en-US"/>
      </w:rPr>
      <w:tab/>
      <w:t xml:space="preserve">- </w:t>
    </w:r>
    <w:r w:rsidR="00B738DA" w:rsidRPr="00821E3A">
      <w:rPr>
        <w:rFonts w:asciiTheme="minorHAnsi" w:hAnsiTheme="minorHAnsi" w:cs="Arial"/>
      </w:rPr>
      <w:fldChar w:fldCharType="begin"/>
    </w:r>
    <w:r w:rsidR="00B738DA" w:rsidRPr="00821E3A">
      <w:rPr>
        <w:rFonts w:asciiTheme="minorHAnsi" w:hAnsiTheme="minorHAnsi" w:cs="Arial"/>
        <w:lang w:val="en-US"/>
      </w:rPr>
      <w:instrText xml:space="preserve"> PAGE </w:instrText>
    </w:r>
    <w:r w:rsidR="00B738DA" w:rsidRPr="00821E3A">
      <w:rPr>
        <w:rFonts w:asciiTheme="minorHAnsi" w:hAnsiTheme="minorHAnsi" w:cs="Arial"/>
      </w:rPr>
      <w:fldChar w:fldCharType="separate"/>
    </w:r>
    <w:r w:rsidR="00DE613F" w:rsidRPr="00821E3A">
      <w:rPr>
        <w:rFonts w:asciiTheme="minorHAnsi" w:hAnsiTheme="minorHAnsi" w:cs="Arial"/>
        <w:noProof/>
        <w:lang w:val="en-US"/>
      </w:rPr>
      <w:t>3</w:t>
    </w:r>
    <w:r w:rsidR="00B738DA" w:rsidRPr="00821E3A">
      <w:rPr>
        <w:rFonts w:asciiTheme="minorHAnsi" w:hAnsiTheme="minorHAnsi" w:cs="Arial"/>
      </w:rPr>
      <w:fldChar w:fldCharType="end"/>
    </w:r>
    <w:r w:rsidR="00B738DA" w:rsidRPr="00821E3A">
      <w:rPr>
        <w:rFonts w:asciiTheme="minorHAnsi" w:hAnsiTheme="minorHAnsi" w:cs="Arial"/>
        <w:lang w:val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97A0" w14:textId="77777777" w:rsidR="008804F8" w:rsidRPr="00031FE3" w:rsidRDefault="008804F8">
      <w:pPr>
        <w:spacing w:after="0"/>
        <w:rPr>
          <w:sz w:val="16"/>
        </w:rPr>
      </w:pPr>
      <w:r>
        <w:separator/>
      </w:r>
    </w:p>
  </w:footnote>
  <w:footnote w:type="continuationSeparator" w:id="0">
    <w:p w14:paraId="149A68B0" w14:textId="77777777" w:rsidR="008804F8" w:rsidRPr="00031FE3" w:rsidRDefault="008804F8">
      <w:pPr>
        <w:spacing w:after="0"/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57EC" w14:textId="42BE8DA2" w:rsidR="00B738DA" w:rsidRDefault="002F09FF" w:rsidP="002F09FF">
    <w:pPr>
      <w:pStyle w:val="Header"/>
    </w:pPr>
    <w:r>
      <w:tab/>
    </w:r>
    <w:r>
      <w:tab/>
    </w:r>
    <w:r w:rsidR="001B53AD">
      <w:rPr>
        <w:noProof/>
      </w:rPr>
      <w:drawing>
        <wp:inline distT="0" distB="0" distL="0" distR="0" wp14:anchorId="53662B55" wp14:editId="5E850DBA">
          <wp:extent cx="21526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B2525"/>
    <w:multiLevelType w:val="hybridMultilevel"/>
    <w:tmpl w:val="037C2E7A"/>
    <w:lvl w:ilvl="0" w:tplc="A962B4D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4621"/>
    <w:multiLevelType w:val="hybridMultilevel"/>
    <w:tmpl w:val="5212E2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9C2"/>
    <w:multiLevelType w:val="hybridMultilevel"/>
    <w:tmpl w:val="3458626C"/>
    <w:lvl w:ilvl="0" w:tplc="1DD03C9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97727">
    <w:abstractNumId w:val="2"/>
  </w:num>
  <w:num w:numId="2" w16cid:durableId="308360390">
    <w:abstractNumId w:val="1"/>
  </w:num>
  <w:num w:numId="3" w16cid:durableId="40006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FA"/>
    <w:rsid w:val="00011B61"/>
    <w:rsid w:val="0001248B"/>
    <w:rsid w:val="0001541E"/>
    <w:rsid w:val="00024974"/>
    <w:rsid w:val="00051CAE"/>
    <w:rsid w:val="000522BF"/>
    <w:rsid w:val="00053F41"/>
    <w:rsid w:val="000638AC"/>
    <w:rsid w:val="0007755A"/>
    <w:rsid w:val="00081698"/>
    <w:rsid w:val="00082B34"/>
    <w:rsid w:val="0009260E"/>
    <w:rsid w:val="00096044"/>
    <w:rsid w:val="000978DD"/>
    <w:rsid w:val="000A1210"/>
    <w:rsid w:val="000A1E83"/>
    <w:rsid w:val="000B12BB"/>
    <w:rsid w:val="000C2DA7"/>
    <w:rsid w:val="000F227A"/>
    <w:rsid w:val="000F4475"/>
    <w:rsid w:val="000F519C"/>
    <w:rsid w:val="00103A38"/>
    <w:rsid w:val="0011174A"/>
    <w:rsid w:val="00114A2B"/>
    <w:rsid w:val="00115792"/>
    <w:rsid w:val="0012239B"/>
    <w:rsid w:val="00122C0E"/>
    <w:rsid w:val="00123A27"/>
    <w:rsid w:val="00133863"/>
    <w:rsid w:val="001408CC"/>
    <w:rsid w:val="0014713B"/>
    <w:rsid w:val="001525D8"/>
    <w:rsid w:val="00154C7D"/>
    <w:rsid w:val="00172FDB"/>
    <w:rsid w:val="001765B7"/>
    <w:rsid w:val="00183BD2"/>
    <w:rsid w:val="00184D3D"/>
    <w:rsid w:val="00184F1C"/>
    <w:rsid w:val="00191226"/>
    <w:rsid w:val="001923E0"/>
    <w:rsid w:val="00197675"/>
    <w:rsid w:val="001B53AD"/>
    <w:rsid w:val="001C390F"/>
    <w:rsid w:val="001D4950"/>
    <w:rsid w:val="001E2F27"/>
    <w:rsid w:val="001E49CF"/>
    <w:rsid w:val="001F22FF"/>
    <w:rsid w:val="001F2F7A"/>
    <w:rsid w:val="0020159F"/>
    <w:rsid w:val="002078E6"/>
    <w:rsid w:val="002120CB"/>
    <w:rsid w:val="00230201"/>
    <w:rsid w:val="00230934"/>
    <w:rsid w:val="00233E20"/>
    <w:rsid w:val="00237846"/>
    <w:rsid w:val="00241291"/>
    <w:rsid w:val="00243C73"/>
    <w:rsid w:val="00261CA9"/>
    <w:rsid w:val="0026282B"/>
    <w:rsid w:val="00275F6C"/>
    <w:rsid w:val="00283959"/>
    <w:rsid w:val="002839DC"/>
    <w:rsid w:val="00291281"/>
    <w:rsid w:val="00293210"/>
    <w:rsid w:val="002A5C32"/>
    <w:rsid w:val="002B0E42"/>
    <w:rsid w:val="002B45A3"/>
    <w:rsid w:val="002B5943"/>
    <w:rsid w:val="002B5AB4"/>
    <w:rsid w:val="002C098D"/>
    <w:rsid w:val="002C2A77"/>
    <w:rsid w:val="002C37E9"/>
    <w:rsid w:val="002D1A76"/>
    <w:rsid w:val="002D4D8D"/>
    <w:rsid w:val="002D66E5"/>
    <w:rsid w:val="002E45B5"/>
    <w:rsid w:val="002F09FF"/>
    <w:rsid w:val="002F447C"/>
    <w:rsid w:val="002F546E"/>
    <w:rsid w:val="002F63D7"/>
    <w:rsid w:val="002F6D9D"/>
    <w:rsid w:val="002F7BC0"/>
    <w:rsid w:val="002F7C5E"/>
    <w:rsid w:val="0030478F"/>
    <w:rsid w:val="00320BC1"/>
    <w:rsid w:val="00325450"/>
    <w:rsid w:val="003304E8"/>
    <w:rsid w:val="00330C50"/>
    <w:rsid w:val="003363E0"/>
    <w:rsid w:val="00346A46"/>
    <w:rsid w:val="00353565"/>
    <w:rsid w:val="00356B7E"/>
    <w:rsid w:val="00360133"/>
    <w:rsid w:val="00377EB2"/>
    <w:rsid w:val="0038473A"/>
    <w:rsid w:val="003869EC"/>
    <w:rsid w:val="00390D79"/>
    <w:rsid w:val="00393C6A"/>
    <w:rsid w:val="003A2E17"/>
    <w:rsid w:val="003C5D23"/>
    <w:rsid w:val="003C75CE"/>
    <w:rsid w:val="003D1BCF"/>
    <w:rsid w:val="003D519D"/>
    <w:rsid w:val="003E0C62"/>
    <w:rsid w:val="003E2896"/>
    <w:rsid w:val="003E4F19"/>
    <w:rsid w:val="003F0496"/>
    <w:rsid w:val="003F12FF"/>
    <w:rsid w:val="003F2286"/>
    <w:rsid w:val="003F5793"/>
    <w:rsid w:val="004057C5"/>
    <w:rsid w:val="004168B8"/>
    <w:rsid w:val="0041797E"/>
    <w:rsid w:val="004255C7"/>
    <w:rsid w:val="00425E4B"/>
    <w:rsid w:val="004277F5"/>
    <w:rsid w:val="00430142"/>
    <w:rsid w:val="00431621"/>
    <w:rsid w:val="00432E0F"/>
    <w:rsid w:val="004349CD"/>
    <w:rsid w:val="004509FC"/>
    <w:rsid w:val="00452CA0"/>
    <w:rsid w:val="004576D8"/>
    <w:rsid w:val="00460030"/>
    <w:rsid w:val="00472ABC"/>
    <w:rsid w:val="004825C9"/>
    <w:rsid w:val="004902F9"/>
    <w:rsid w:val="00490E2B"/>
    <w:rsid w:val="004939C2"/>
    <w:rsid w:val="004A056D"/>
    <w:rsid w:val="004A4E50"/>
    <w:rsid w:val="004B020F"/>
    <w:rsid w:val="004B176A"/>
    <w:rsid w:val="004B5235"/>
    <w:rsid w:val="004C0918"/>
    <w:rsid w:val="004C43BB"/>
    <w:rsid w:val="004C5FFF"/>
    <w:rsid w:val="004D1D01"/>
    <w:rsid w:val="004E573C"/>
    <w:rsid w:val="004F1C1D"/>
    <w:rsid w:val="004F513B"/>
    <w:rsid w:val="005052BB"/>
    <w:rsid w:val="00512C5D"/>
    <w:rsid w:val="00524A16"/>
    <w:rsid w:val="0052715E"/>
    <w:rsid w:val="00534A53"/>
    <w:rsid w:val="005416B6"/>
    <w:rsid w:val="00543525"/>
    <w:rsid w:val="00564CDF"/>
    <w:rsid w:val="0056767B"/>
    <w:rsid w:val="00573502"/>
    <w:rsid w:val="005834BC"/>
    <w:rsid w:val="0059343B"/>
    <w:rsid w:val="005A7529"/>
    <w:rsid w:val="005B22D1"/>
    <w:rsid w:val="005B4367"/>
    <w:rsid w:val="005B4B70"/>
    <w:rsid w:val="005B64A4"/>
    <w:rsid w:val="005B6A2B"/>
    <w:rsid w:val="005D1CA1"/>
    <w:rsid w:val="005E4809"/>
    <w:rsid w:val="005F0BAA"/>
    <w:rsid w:val="0060172B"/>
    <w:rsid w:val="00603F7B"/>
    <w:rsid w:val="00605822"/>
    <w:rsid w:val="00606FA5"/>
    <w:rsid w:val="00613104"/>
    <w:rsid w:val="0061528B"/>
    <w:rsid w:val="006161B2"/>
    <w:rsid w:val="00617F0E"/>
    <w:rsid w:val="006219E6"/>
    <w:rsid w:val="00623936"/>
    <w:rsid w:val="0062600E"/>
    <w:rsid w:val="00626278"/>
    <w:rsid w:val="006357C7"/>
    <w:rsid w:val="00636C46"/>
    <w:rsid w:val="00637B0D"/>
    <w:rsid w:val="0064742B"/>
    <w:rsid w:val="00650DB4"/>
    <w:rsid w:val="00663ADC"/>
    <w:rsid w:val="00664FF6"/>
    <w:rsid w:val="006706CB"/>
    <w:rsid w:val="00676397"/>
    <w:rsid w:val="00683AB3"/>
    <w:rsid w:val="00694FDB"/>
    <w:rsid w:val="00697DFA"/>
    <w:rsid w:val="006B3929"/>
    <w:rsid w:val="006C6347"/>
    <w:rsid w:val="006D4E03"/>
    <w:rsid w:val="006E5529"/>
    <w:rsid w:val="006F0A62"/>
    <w:rsid w:val="006F3A4A"/>
    <w:rsid w:val="006F5C29"/>
    <w:rsid w:val="00702DE2"/>
    <w:rsid w:val="00707C26"/>
    <w:rsid w:val="007128A8"/>
    <w:rsid w:val="0072029F"/>
    <w:rsid w:val="007367D6"/>
    <w:rsid w:val="00741FD6"/>
    <w:rsid w:val="00750130"/>
    <w:rsid w:val="00756019"/>
    <w:rsid w:val="007573FF"/>
    <w:rsid w:val="00770093"/>
    <w:rsid w:val="00771AC9"/>
    <w:rsid w:val="00776F23"/>
    <w:rsid w:val="007827D0"/>
    <w:rsid w:val="00790C15"/>
    <w:rsid w:val="00790F45"/>
    <w:rsid w:val="00791A68"/>
    <w:rsid w:val="00791B9E"/>
    <w:rsid w:val="007A596A"/>
    <w:rsid w:val="007A7831"/>
    <w:rsid w:val="007B0DDE"/>
    <w:rsid w:val="007B180D"/>
    <w:rsid w:val="007B7BAB"/>
    <w:rsid w:val="007C1C7E"/>
    <w:rsid w:val="007D224F"/>
    <w:rsid w:val="007D2E75"/>
    <w:rsid w:val="007D4C9A"/>
    <w:rsid w:val="007E7FF1"/>
    <w:rsid w:val="007F3186"/>
    <w:rsid w:val="008017A9"/>
    <w:rsid w:val="0080408F"/>
    <w:rsid w:val="008071F5"/>
    <w:rsid w:val="00821E3A"/>
    <w:rsid w:val="00835005"/>
    <w:rsid w:val="00850AC6"/>
    <w:rsid w:val="00852DDD"/>
    <w:rsid w:val="00855E92"/>
    <w:rsid w:val="00864C9A"/>
    <w:rsid w:val="00876ED9"/>
    <w:rsid w:val="00876FA9"/>
    <w:rsid w:val="008804F8"/>
    <w:rsid w:val="00881ED9"/>
    <w:rsid w:val="00883DB8"/>
    <w:rsid w:val="00885778"/>
    <w:rsid w:val="00891CC0"/>
    <w:rsid w:val="008937E8"/>
    <w:rsid w:val="00895BC9"/>
    <w:rsid w:val="008A1577"/>
    <w:rsid w:val="008A1D02"/>
    <w:rsid w:val="008A6C9E"/>
    <w:rsid w:val="008B65D2"/>
    <w:rsid w:val="008B6AD8"/>
    <w:rsid w:val="008C3E98"/>
    <w:rsid w:val="008C4D4F"/>
    <w:rsid w:val="008D3711"/>
    <w:rsid w:val="008D6960"/>
    <w:rsid w:val="008D7557"/>
    <w:rsid w:val="008E0922"/>
    <w:rsid w:val="008E65F7"/>
    <w:rsid w:val="008E6F21"/>
    <w:rsid w:val="008F555D"/>
    <w:rsid w:val="00900385"/>
    <w:rsid w:val="00900E33"/>
    <w:rsid w:val="00903A47"/>
    <w:rsid w:val="00904F25"/>
    <w:rsid w:val="009120BE"/>
    <w:rsid w:val="00914633"/>
    <w:rsid w:val="00916F44"/>
    <w:rsid w:val="009236D2"/>
    <w:rsid w:val="00924B0F"/>
    <w:rsid w:val="0092549F"/>
    <w:rsid w:val="00932611"/>
    <w:rsid w:val="00933F9D"/>
    <w:rsid w:val="009434A8"/>
    <w:rsid w:val="00946E57"/>
    <w:rsid w:val="0095192A"/>
    <w:rsid w:val="00952333"/>
    <w:rsid w:val="009665B6"/>
    <w:rsid w:val="00973C2B"/>
    <w:rsid w:val="0097456B"/>
    <w:rsid w:val="009755C6"/>
    <w:rsid w:val="00976676"/>
    <w:rsid w:val="009810B5"/>
    <w:rsid w:val="00982295"/>
    <w:rsid w:val="009843BD"/>
    <w:rsid w:val="00986BD3"/>
    <w:rsid w:val="0099060B"/>
    <w:rsid w:val="00992C77"/>
    <w:rsid w:val="00993D5A"/>
    <w:rsid w:val="00997BD4"/>
    <w:rsid w:val="009A340B"/>
    <w:rsid w:val="009A3F74"/>
    <w:rsid w:val="009B3361"/>
    <w:rsid w:val="009B44AE"/>
    <w:rsid w:val="009C1538"/>
    <w:rsid w:val="009C5180"/>
    <w:rsid w:val="009D65CF"/>
    <w:rsid w:val="009D6EFF"/>
    <w:rsid w:val="009E01BF"/>
    <w:rsid w:val="009E1FA2"/>
    <w:rsid w:val="009E2D5A"/>
    <w:rsid w:val="009F2258"/>
    <w:rsid w:val="00A03862"/>
    <w:rsid w:val="00A11BA8"/>
    <w:rsid w:val="00A163BE"/>
    <w:rsid w:val="00A211F4"/>
    <w:rsid w:val="00A22A3C"/>
    <w:rsid w:val="00A24FB5"/>
    <w:rsid w:val="00A36FD7"/>
    <w:rsid w:val="00A452EA"/>
    <w:rsid w:val="00A51444"/>
    <w:rsid w:val="00A6355B"/>
    <w:rsid w:val="00A678DC"/>
    <w:rsid w:val="00A703CE"/>
    <w:rsid w:val="00A7097C"/>
    <w:rsid w:val="00A87444"/>
    <w:rsid w:val="00A919BB"/>
    <w:rsid w:val="00AB1587"/>
    <w:rsid w:val="00AB57EF"/>
    <w:rsid w:val="00AC4C9E"/>
    <w:rsid w:val="00AD481E"/>
    <w:rsid w:val="00AD49A4"/>
    <w:rsid w:val="00AF6101"/>
    <w:rsid w:val="00AF69B9"/>
    <w:rsid w:val="00AF6BB1"/>
    <w:rsid w:val="00B140AC"/>
    <w:rsid w:val="00B231DA"/>
    <w:rsid w:val="00B24CFF"/>
    <w:rsid w:val="00B41FA1"/>
    <w:rsid w:val="00B42200"/>
    <w:rsid w:val="00B52FAC"/>
    <w:rsid w:val="00B6619A"/>
    <w:rsid w:val="00B72EA2"/>
    <w:rsid w:val="00B738DA"/>
    <w:rsid w:val="00B74A02"/>
    <w:rsid w:val="00B80B86"/>
    <w:rsid w:val="00B8241F"/>
    <w:rsid w:val="00B91AB2"/>
    <w:rsid w:val="00B9591C"/>
    <w:rsid w:val="00BA16E0"/>
    <w:rsid w:val="00BB22CA"/>
    <w:rsid w:val="00BB3AE3"/>
    <w:rsid w:val="00BC26EB"/>
    <w:rsid w:val="00BC3403"/>
    <w:rsid w:val="00BE1C63"/>
    <w:rsid w:val="00BE3168"/>
    <w:rsid w:val="00BE5D3E"/>
    <w:rsid w:val="00BF7175"/>
    <w:rsid w:val="00BF7990"/>
    <w:rsid w:val="00C22B68"/>
    <w:rsid w:val="00C26E02"/>
    <w:rsid w:val="00C60018"/>
    <w:rsid w:val="00C6376A"/>
    <w:rsid w:val="00C64FEF"/>
    <w:rsid w:val="00C749D2"/>
    <w:rsid w:val="00C81625"/>
    <w:rsid w:val="00C82E3B"/>
    <w:rsid w:val="00C904D0"/>
    <w:rsid w:val="00C91FC8"/>
    <w:rsid w:val="00C95743"/>
    <w:rsid w:val="00CA0653"/>
    <w:rsid w:val="00CA377C"/>
    <w:rsid w:val="00CA74C3"/>
    <w:rsid w:val="00CC66FB"/>
    <w:rsid w:val="00CD00CC"/>
    <w:rsid w:val="00CD685E"/>
    <w:rsid w:val="00CE3DB6"/>
    <w:rsid w:val="00D0136D"/>
    <w:rsid w:val="00D069AF"/>
    <w:rsid w:val="00D12006"/>
    <w:rsid w:val="00D365AA"/>
    <w:rsid w:val="00D57D8F"/>
    <w:rsid w:val="00D6601C"/>
    <w:rsid w:val="00D710B8"/>
    <w:rsid w:val="00D72451"/>
    <w:rsid w:val="00D76E32"/>
    <w:rsid w:val="00D77E2C"/>
    <w:rsid w:val="00D80552"/>
    <w:rsid w:val="00D86350"/>
    <w:rsid w:val="00D90350"/>
    <w:rsid w:val="00D9301C"/>
    <w:rsid w:val="00DA0C82"/>
    <w:rsid w:val="00DA6E9B"/>
    <w:rsid w:val="00DB0F6A"/>
    <w:rsid w:val="00DB3022"/>
    <w:rsid w:val="00DC27E5"/>
    <w:rsid w:val="00DD0845"/>
    <w:rsid w:val="00DD3D61"/>
    <w:rsid w:val="00DD4D6D"/>
    <w:rsid w:val="00DE29C4"/>
    <w:rsid w:val="00DE4B20"/>
    <w:rsid w:val="00DE613F"/>
    <w:rsid w:val="00DE7C98"/>
    <w:rsid w:val="00E042E8"/>
    <w:rsid w:val="00E160D2"/>
    <w:rsid w:val="00E301EF"/>
    <w:rsid w:val="00E32DD7"/>
    <w:rsid w:val="00E43D8B"/>
    <w:rsid w:val="00E43FBC"/>
    <w:rsid w:val="00E44F70"/>
    <w:rsid w:val="00E62894"/>
    <w:rsid w:val="00E64122"/>
    <w:rsid w:val="00E66C1B"/>
    <w:rsid w:val="00E87C41"/>
    <w:rsid w:val="00E959E8"/>
    <w:rsid w:val="00E9755E"/>
    <w:rsid w:val="00EA204A"/>
    <w:rsid w:val="00EB0494"/>
    <w:rsid w:val="00EB11A3"/>
    <w:rsid w:val="00EB1E3E"/>
    <w:rsid w:val="00ED10F0"/>
    <w:rsid w:val="00ED202B"/>
    <w:rsid w:val="00ED2F26"/>
    <w:rsid w:val="00ED5A58"/>
    <w:rsid w:val="00EE01F4"/>
    <w:rsid w:val="00EE6279"/>
    <w:rsid w:val="00EE75B8"/>
    <w:rsid w:val="00EF34D9"/>
    <w:rsid w:val="00EF3F53"/>
    <w:rsid w:val="00F01400"/>
    <w:rsid w:val="00F0693C"/>
    <w:rsid w:val="00F10A6F"/>
    <w:rsid w:val="00F10E9E"/>
    <w:rsid w:val="00F24204"/>
    <w:rsid w:val="00F24E71"/>
    <w:rsid w:val="00F277B4"/>
    <w:rsid w:val="00F3070C"/>
    <w:rsid w:val="00F5024D"/>
    <w:rsid w:val="00F53D09"/>
    <w:rsid w:val="00F62F70"/>
    <w:rsid w:val="00F62FFA"/>
    <w:rsid w:val="00F651B4"/>
    <w:rsid w:val="00F741A6"/>
    <w:rsid w:val="00F8037D"/>
    <w:rsid w:val="00F848E9"/>
    <w:rsid w:val="00F870E0"/>
    <w:rsid w:val="00F87E98"/>
    <w:rsid w:val="00F900E6"/>
    <w:rsid w:val="00FA2191"/>
    <w:rsid w:val="00FA2F39"/>
    <w:rsid w:val="00FA55FA"/>
    <w:rsid w:val="00FA7302"/>
    <w:rsid w:val="00FB178E"/>
    <w:rsid w:val="00FB22E3"/>
    <w:rsid w:val="00FB79CB"/>
    <w:rsid w:val="00FC19E8"/>
    <w:rsid w:val="00FD1A67"/>
    <w:rsid w:val="00FE10B4"/>
    <w:rsid w:val="00FF249A"/>
    <w:rsid w:val="00FF3322"/>
    <w:rsid w:val="00FF61E4"/>
    <w:rsid w:val="00FF6EDE"/>
    <w:rsid w:val="00FF7CF4"/>
    <w:rsid w:val="020FED50"/>
    <w:rsid w:val="18C0875E"/>
    <w:rsid w:val="1A30FBB8"/>
    <w:rsid w:val="1A73BF58"/>
    <w:rsid w:val="1B0EE5ED"/>
    <w:rsid w:val="1D425E30"/>
    <w:rsid w:val="1F92FA73"/>
    <w:rsid w:val="2889F18C"/>
    <w:rsid w:val="2A6C885D"/>
    <w:rsid w:val="2C6E5378"/>
    <w:rsid w:val="2D63AD39"/>
    <w:rsid w:val="349F9678"/>
    <w:rsid w:val="367D06B6"/>
    <w:rsid w:val="37339F6A"/>
    <w:rsid w:val="3A818054"/>
    <w:rsid w:val="420BB95E"/>
    <w:rsid w:val="4D863491"/>
    <w:rsid w:val="50B3ACF3"/>
    <w:rsid w:val="5710F408"/>
    <w:rsid w:val="572CE481"/>
    <w:rsid w:val="5A9823CA"/>
    <w:rsid w:val="5BC2F597"/>
    <w:rsid w:val="66B80851"/>
    <w:rsid w:val="68B7AE09"/>
    <w:rsid w:val="74B4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E2923"/>
  <w15:chartTrackingRefBased/>
  <w15:docId w15:val="{4F7FF1CB-C0EA-4128-A184-424D520C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val="nb-NO" w:eastAsia="nb-N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56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sz w:val="48"/>
      <w:szCs w:val="28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outlineLvl w:val="2"/>
    </w:pPr>
    <w:rPr>
      <w:rFonts w:cs="Arial"/>
      <w:bCs/>
      <w:sz w:val="40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60"/>
      <w:outlineLvl w:val="3"/>
    </w:pPr>
    <w:rPr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spacing w:after="0"/>
      <w:jc w:val="center"/>
    </w:pPr>
    <w:rPr>
      <w:b/>
      <w:bCs/>
      <w:sz w:val="24"/>
    </w:rPr>
  </w:style>
  <w:style w:type="character" w:styleId="Hyperlink">
    <w:name w:val="Hyperlink"/>
    <w:semiHidden/>
    <w:rPr>
      <w:color w:val="0000FF"/>
      <w:u w:val="single"/>
    </w:rPr>
  </w:style>
  <w:style w:type="table" w:styleId="GridTable1LightAccent2">
    <w:name w:val="Grid Table 1 Light Accent 2"/>
    <w:basedOn w:val="TableNormal"/>
    <w:uiPriority w:val="46"/>
    <w:rsid w:val="004D1D01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8169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09FC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2F09FF"/>
    <w:rPr>
      <w:sz w:val="22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&#248;rgen%20Risdal\Mine%20Dokumenter\Egen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 + logo</Template>
  <TotalTime>0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SJEKKLISTE NY PATENTSØKNAD</vt:lpstr>
    </vt:vector>
  </TitlesOfParts>
  <Company>Håmsø Patentbyrå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SJEKKLISTE NY PATENTSØKNAD</dc:title>
  <dc:subject/>
  <dc:creator>Jørgen Risdal</dc:creator>
  <cp:keywords/>
  <cp:lastModifiedBy>Rosie Carrie</cp:lastModifiedBy>
  <cp:revision>174</cp:revision>
  <cp:lastPrinted>2013-03-19T20:47:00Z</cp:lastPrinted>
  <dcterms:created xsi:type="dcterms:W3CDTF">2026-06-09T22:27:00Z</dcterms:created>
  <dcterms:modified xsi:type="dcterms:W3CDTF">2026-06-09T15:27:00Z</dcterms:modified>
</cp:coreProperties>
</file>